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26BE" w14:textId="50AAD103" w:rsidR="00C20435" w:rsidRPr="0005277A" w:rsidRDefault="1AFF1DB4" w:rsidP="00E96913">
      <w:pPr>
        <w:tabs>
          <w:tab w:val="left" w:pos="851"/>
        </w:tabs>
        <w:spacing w:after="120" w:line="288" w:lineRule="auto"/>
        <w:rPr>
          <w:rFonts w:ascii="Neue Haas Grotesk Text Pro" w:hAnsi="Neue Haas Grotesk Text Pro" w:cs="Circular Pro Black"/>
          <w:b/>
          <w:bCs/>
          <w:sz w:val="46"/>
          <w:szCs w:val="46"/>
        </w:rPr>
      </w:pPr>
      <w:r w:rsidRPr="2D7BCDDB">
        <w:rPr>
          <w:rFonts w:ascii="Neue Haas Grotesk Text Pro" w:hAnsi="Neue Haas Grotesk Text Pro" w:cs="Circular Pro Black"/>
          <w:b/>
          <w:bCs/>
          <w:sz w:val="46"/>
          <w:szCs w:val="46"/>
        </w:rPr>
        <w:t>STUDENT RECORDS</w:t>
      </w:r>
      <w:r w:rsidR="00905206" w:rsidRPr="2D7BCDDB">
        <w:rPr>
          <w:rFonts w:ascii="Neue Haas Grotesk Text Pro" w:hAnsi="Neue Haas Grotesk Text Pro" w:cs="Circular Pro Black"/>
          <w:b/>
          <w:bCs/>
          <w:sz w:val="46"/>
          <w:szCs w:val="46"/>
        </w:rPr>
        <w:t xml:space="preserve"> </w:t>
      </w:r>
      <w:r w:rsidR="00830BBB" w:rsidRPr="2D7BCDDB">
        <w:rPr>
          <w:rFonts w:ascii="Neue Haas Grotesk Text Pro" w:hAnsi="Neue Haas Grotesk Text Pro" w:cs="Circular Pro Black"/>
          <w:b/>
          <w:bCs/>
          <w:sz w:val="46"/>
          <w:szCs w:val="46"/>
        </w:rPr>
        <w:t>MANAGER</w:t>
      </w:r>
      <w:r w:rsidR="00905206">
        <w:br/>
      </w:r>
    </w:p>
    <w:p w14:paraId="37EC1D44"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55060DAC" wp14:editId="644760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3B4E7E42" w14:textId="77777777" w:rsidTr="531B010B">
        <w:tc>
          <w:tcPr>
            <w:tcW w:w="2391" w:type="dxa"/>
            <w:tcBorders>
              <w:top w:val="single" w:sz="2" w:space="0" w:color="auto"/>
              <w:bottom w:val="nil"/>
            </w:tcBorders>
          </w:tcPr>
          <w:p w14:paraId="782B9629" w14:textId="5722E730" w:rsidR="00DB209C" w:rsidRPr="00F3358F" w:rsidRDefault="00DB209C" w:rsidP="00115FDB">
            <w:pPr>
              <w:tabs>
                <w:tab w:val="left" w:pos="851"/>
              </w:tabs>
              <w:spacing w:before="120" w:after="120"/>
              <w:rPr>
                <w:rFonts w:ascii="Neue Haas Grotesk Text Pro" w:hAnsi="Neue Haas Grotesk Text Pro" w:cs="Circular Pro Book"/>
              </w:rPr>
            </w:pPr>
            <w:r w:rsidRPr="00F3358F">
              <w:rPr>
                <w:rFonts w:ascii="Neue Haas Grotesk Text Pro" w:hAnsi="Neue Haas Grotesk Text Pro" w:cs="Circular Pro Book"/>
              </w:rPr>
              <w:t>Department</w:t>
            </w:r>
            <w:r w:rsidR="00C8694A" w:rsidRPr="00F3358F">
              <w:rPr>
                <w:rFonts w:ascii="Neue Haas Grotesk Text Pro" w:hAnsi="Neue Haas Grotesk Text Pro" w:cs="Circular Pro Book"/>
              </w:rPr>
              <w:t>:</w:t>
            </w:r>
          </w:p>
        </w:tc>
        <w:tc>
          <w:tcPr>
            <w:tcW w:w="6966" w:type="dxa"/>
            <w:tcBorders>
              <w:top w:val="single" w:sz="2" w:space="0" w:color="auto"/>
            </w:tcBorders>
          </w:tcPr>
          <w:p w14:paraId="3B2CA8A4" w14:textId="7AED55E3" w:rsidR="00DB209C" w:rsidRPr="0005277A" w:rsidRDefault="00720579"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Student Life</w:t>
            </w:r>
          </w:p>
        </w:tc>
      </w:tr>
      <w:tr w:rsidR="00DB209C" w:rsidRPr="0005277A" w14:paraId="1ACF169E" w14:textId="77777777" w:rsidTr="531B010B">
        <w:tc>
          <w:tcPr>
            <w:tcW w:w="2391" w:type="dxa"/>
            <w:tcBorders>
              <w:top w:val="nil"/>
              <w:bottom w:val="nil"/>
            </w:tcBorders>
          </w:tcPr>
          <w:p w14:paraId="4D4E8C48" w14:textId="77777777" w:rsidR="00DB209C" w:rsidRPr="00F3358F" w:rsidRDefault="00DB209C" w:rsidP="00115FDB">
            <w:pPr>
              <w:tabs>
                <w:tab w:val="left" w:pos="851"/>
              </w:tabs>
              <w:spacing w:before="120" w:after="120"/>
              <w:rPr>
                <w:rFonts w:ascii="Neue Haas Grotesk Text Pro" w:hAnsi="Neue Haas Grotesk Text Pro" w:cs="Circular Pro Book"/>
              </w:rPr>
            </w:pPr>
            <w:r w:rsidRPr="00F3358F">
              <w:rPr>
                <w:rFonts w:ascii="Neue Haas Grotesk Text Pro" w:hAnsi="Neue Haas Grotesk Text Pro" w:cs="Circular Pro Book"/>
              </w:rPr>
              <w:t>Grade:</w:t>
            </w:r>
          </w:p>
        </w:tc>
        <w:tc>
          <w:tcPr>
            <w:tcW w:w="6966" w:type="dxa"/>
          </w:tcPr>
          <w:p w14:paraId="59688BFC" w14:textId="786BD492" w:rsidR="00DB209C" w:rsidRPr="00955F15" w:rsidRDefault="00830BBB" w:rsidP="00115FDB">
            <w:pPr>
              <w:tabs>
                <w:tab w:val="left" w:pos="851"/>
              </w:tabs>
              <w:spacing w:before="120" w:after="120"/>
              <w:rPr>
                <w:rFonts w:ascii="Neue Haas Grotesk Text Pro" w:eastAsia="Cambria" w:hAnsi="Neue Haas Grotesk Text Pro" w:cs="Circular Pro Book"/>
              </w:rPr>
            </w:pPr>
            <w:r w:rsidRPr="00955F15">
              <w:rPr>
                <w:rFonts w:ascii="Neue Haas Grotesk Text Pro" w:eastAsia="Cambria" w:hAnsi="Neue Haas Grotesk Text Pro" w:cs="Circular Pro Book"/>
              </w:rPr>
              <w:t>8</w:t>
            </w:r>
            <w:r w:rsidR="00696023" w:rsidRPr="00955F15">
              <w:rPr>
                <w:rFonts w:ascii="Neue Haas Grotesk Text Pro" w:eastAsia="Cambria" w:hAnsi="Neue Haas Grotesk Text Pro" w:cs="Circular Pro Book"/>
              </w:rPr>
              <w:t xml:space="preserve"> </w:t>
            </w:r>
          </w:p>
        </w:tc>
      </w:tr>
      <w:tr w:rsidR="00F0053B" w:rsidRPr="0005277A" w14:paraId="360B01EC" w14:textId="77777777" w:rsidTr="531B010B">
        <w:tc>
          <w:tcPr>
            <w:tcW w:w="2391" w:type="dxa"/>
            <w:tcBorders>
              <w:top w:val="nil"/>
              <w:bottom w:val="nil"/>
            </w:tcBorders>
          </w:tcPr>
          <w:p w14:paraId="15A37D99" w14:textId="77777777" w:rsidR="00F0053B" w:rsidRPr="00F3358F" w:rsidRDefault="00F0053B" w:rsidP="00115FDB">
            <w:pPr>
              <w:tabs>
                <w:tab w:val="left" w:pos="851"/>
              </w:tabs>
              <w:spacing w:before="120" w:after="120"/>
              <w:rPr>
                <w:rFonts w:ascii="Neue Haas Grotesk Text Pro" w:hAnsi="Neue Haas Grotesk Text Pro" w:cs="Circular Pro Book"/>
              </w:rPr>
            </w:pPr>
            <w:r w:rsidRPr="00F3358F">
              <w:rPr>
                <w:rFonts w:ascii="Neue Haas Grotesk Text Pro" w:hAnsi="Neue Haas Grotesk Text Pro" w:cs="Circular Pro Book"/>
              </w:rPr>
              <w:t>Reports to:</w:t>
            </w:r>
          </w:p>
        </w:tc>
        <w:tc>
          <w:tcPr>
            <w:tcW w:w="6966" w:type="dxa"/>
          </w:tcPr>
          <w:p w14:paraId="3C161406" w14:textId="1AC1DA10" w:rsidR="00F0053B" w:rsidRPr="0005277A" w:rsidRDefault="00720579"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Assistant Director of Student Life</w:t>
            </w:r>
          </w:p>
        </w:tc>
      </w:tr>
      <w:tr w:rsidR="00F0053B" w:rsidRPr="0005277A" w14:paraId="2F4E7206" w14:textId="77777777" w:rsidTr="531B010B">
        <w:tc>
          <w:tcPr>
            <w:tcW w:w="2391" w:type="dxa"/>
            <w:tcBorders>
              <w:top w:val="nil"/>
              <w:bottom w:val="nil"/>
            </w:tcBorders>
          </w:tcPr>
          <w:p w14:paraId="5F55891C" w14:textId="77777777" w:rsidR="00F0053B" w:rsidRPr="00F3358F" w:rsidRDefault="00F0053B" w:rsidP="00115FDB">
            <w:pPr>
              <w:tabs>
                <w:tab w:val="left" w:pos="851"/>
              </w:tabs>
              <w:spacing w:before="120" w:after="120"/>
              <w:rPr>
                <w:rFonts w:ascii="Neue Haas Grotesk Text Pro" w:hAnsi="Neue Haas Grotesk Text Pro" w:cs="Circular Pro Book"/>
              </w:rPr>
            </w:pPr>
            <w:r w:rsidRPr="00F3358F">
              <w:rPr>
                <w:rFonts w:ascii="Neue Haas Grotesk Text Pro" w:hAnsi="Neue Haas Grotesk Text Pro" w:cs="Circular Pro Book"/>
              </w:rPr>
              <w:t>Responsible for:</w:t>
            </w:r>
          </w:p>
        </w:tc>
        <w:tc>
          <w:tcPr>
            <w:tcW w:w="6966" w:type="dxa"/>
          </w:tcPr>
          <w:p w14:paraId="6F79D0DC" w14:textId="455EDAA6" w:rsidR="00836B39" w:rsidRPr="0005277A" w:rsidRDefault="00720579" w:rsidP="00115FDB">
            <w:pPr>
              <w:tabs>
                <w:tab w:val="left" w:pos="851"/>
              </w:tabs>
              <w:spacing w:before="120" w:after="120"/>
              <w:rPr>
                <w:rFonts w:ascii="Neue Haas Grotesk Text Pro" w:hAnsi="Neue Haas Grotesk Text Pro" w:cs="Circular Pro Book"/>
              </w:rPr>
            </w:pPr>
            <w:r w:rsidRPr="531B010B">
              <w:rPr>
                <w:rFonts w:ascii="Neue Haas Grotesk Text Pro" w:hAnsi="Neue Haas Grotesk Text Pro" w:cs="Circular Pro Book"/>
              </w:rPr>
              <w:t xml:space="preserve">Campus Life </w:t>
            </w:r>
            <w:r w:rsidR="1A7970AA" w:rsidRPr="531B010B">
              <w:rPr>
                <w:rFonts w:ascii="Neue Haas Grotesk Text Pro" w:hAnsi="Neue Haas Grotesk Text Pro" w:cs="Circular Pro Book"/>
              </w:rPr>
              <w:t xml:space="preserve">Assistants (Partnerships), Campus Life </w:t>
            </w:r>
            <w:r w:rsidR="51A13DF9" w:rsidRPr="531B010B">
              <w:rPr>
                <w:rFonts w:ascii="Neue Haas Grotesk Text Pro" w:hAnsi="Neue Haas Grotesk Text Pro" w:cs="Circular Pro Book"/>
              </w:rPr>
              <w:t>Assistants who lead on student records.</w:t>
            </w:r>
          </w:p>
        </w:tc>
      </w:tr>
      <w:tr w:rsidR="00F0053B" w:rsidRPr="0005277A" w14:paraId="027E7890" w14:textId="77777777" w:rsidTr="531B010B">
        <w:tc>
          <w:tcPr>
            <w:tcW w:w="2391" w:type="dxa"/>
            <w:tcBorders>
              <w:top w:val="nil"/>
              <w:bottom w:val="single" w:sz="2" w:space="0" w:color="auto"/>
            </w:tcBorders>
          </w:tcPr>
          <w:p w14:paraId="6F790B72"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11B90842"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39071AC0" w14:textId="77777777" w:rsidTr="531B010B">
        <w:tc>
          <w:tcPr>
            <w:tcW w:w="2391" w:type="dxa"/>
            <w:tcBorders>
              <w:top w:val="single" w:sz="2" w:space="0" w:color="auto"/>
              <w:bottom w:val="single" w:sz="2" w:space="0" w:color="auto"/>
            </w:tcBorders>
          </w:tcPr>
          <w:p w14:paraId="48E3E2B6"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697D3503"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2F54268A" w14:textId="2590D424" w:rsidR="00720579" w:rsidRPr="00D6301A" w:rsidRDefault="26D763CF" w:rsidP="2D7BCDDB">
            <w:pPr>
              <w:tabs>
                <w:tab w:val="left" w:pos="851"/>
              </w:tabs>
              <w:spacing w:before="120" w:after="120"/>
              <w:jc w:val="both"/>
              <w:rPr>
                <w:rFonts w:ascii="Neue Haas Grotesk Text Pro" w:eastAsia="Neue Haas Grotesk Text Pro" w:hAnsi="Neue Haas Grotesk Text Pro" w:cs="Neue Haas Grotesk Text Pro"/>
              </w:rPr>
            </w:pPr>
            <w:r w:rsidRPr="2D7BCDDB">
              <w:rPr>
                <w:rFonts w:ascii="Neue Haas Grotesk Text Pro" w:hAnsi="Neue Haas Grotesk Text Pro" w:cs="Circular Pro Book"/>
              </w:rPr>
              <w:t xml:space="preserve">The </w:t>
            </w:r>
            <w:r w:rsidR="794B9F23" w:rsidRPr="2D7BCDDB">
              <w:rPr>
                <w:rFonts w:ascii="Neue Haas Grotesk Text Pro" w:hAnsi="Neue Haas Grotesk Text Pro" w:cs="Circular Pro Book"/>
              </w:rPr>
              <w:t>Student Records</w:t>
            </w:r>
            <w:r w:rsidRPr="2D7BCDDB">
              <w:rPr>
                <w:rFonts w:ascii="Neue Haas Grotesk Text Pro" w:hAnsi="Neue Haas Grotesk Text Pro" w:cs="Circular Pro Book"/>
              </w:rPr>
              <w:t xml:space="preserve"> Manager </w:t>
            </w:r>
            <w:r w:rsidR="091107E0" w:rsidRPr="00411DBA">
              <w:rPr>
                <w:rFonts w:ascii="Neue Haas Grotesk Text Pro" w:hAnsi="Neue Haas Grotesk Text Pro" w:cs="Circular Pro Book"/>
              </w:rPr>
              <w:t xml:space="preserve">is part of the Campus Life team, </w:t>
            </w:r>
            <w:r w:rsidR="531276D9" w:rsidRPr="00411DBA">
              <w:rPr>
                <w:rFonts w:ascii="Neue Haas Grotesk Text Pro" w:hAnsi="Neue Haas Grotesk Text Pro" w:cs="Circular Pro Book"/>
              </w:rPr>
              <w:t xml:space="preserve">which is </w:t>
            </w:r>
            <w:r w:rsidR="091107E0" w:rsidRPr="00411DBA">
              <w:rPr>
                <w:rFonts w:ascii="Neue Haas Grotesk Text Pro" w:hAnsi="Neue Haas Grotesk Text Pro" w:cs="Circular Pro Book"/>
              </w:rPr>
              <w:t xml:space="preserve">responsible for all matters related to student administration, enquiry and advice services. The team is part of the Student Life Department, which serves to provide a comprehensive and effective service across the student journey, enabling individuals to realise their potential. </w:t>
            </w:r>
            <w:r w:rsidR="091107E0" w:rsidRPr="2D7BCDDB">
              <w:rPr>
                <w:rFonts w:ascii="Neue Haas Grotesk Text Pro" w:eastAsia="Neue Haas Grotesk Text Pro" w:hAnsi="Neue Haas Grotesk Text Pro" w:cs="Neue Haas Grotesk Text Pro"/>
              </w:rPr>
              <w:t xml:space="preserve"> </w:t>
            </w:r>
          </w:p>
          <w:p w14:paraId="4D90526E" w14:textId="3B506CD8" w:rsidR="11ED2761" w:rsidRDefault="00E53FFE" w:rsidP="2D7BCDDB">
            <w:pPr>
              <w:tabs>
                <w:tab w:val="left" w:pos="851"/>
              </w:tabs>
              <w:spacing w:before="120" w:after="120"/>
              <w:jc w:val="both"/>
              <w:rPr>
                <w:rFonts w:ascii="Neue Haas Grotesk Text Pro" w:eastAsia="Neue Haas Grotesk Text Pro" w:hAnsi="Neue Haas Grotesk Text Pro" w:cs="Neue Haas Grotesk Text Pro"/>
              </w:rPr>
            </w:pPr>
            <w:r w:rsidRPr="00C428DB">
              <w:rPr>
                <w:rFonts w:ascii="Neue Haas Grotesk Text Pro" w:hAnsi="Neue Haas Grotesk Text Pro" w:cs="Circular Pro Book"/>
              </w:rPr>
              <w:t>This role works closely with Campus Life Managers and the Head of Student Systems to manage operations and processes that ensure accurate and complete student data—both for UCA and its partners—within the student records system (SITS</w:t>
            </w:r>
            <w:r w:rsidR="00EB151F">
              <w:rPr>
                <w:rFonts w:ascii="Neue Haas Grotesk Text Pro" w:hAnsi="Neue Haas Grotesk Text Pro" w:cs="Circular Pro Book"/>
              </w:rPr>
              <w:t>).</w:t>
            </w:r>
            <w:r w:rsidR="00A6463D" w:rsidRPr="00C428DB">
              <w:rPr>
                <w:rFonts w:ascii="Neue Haas Grotesk Text Pro" w:hAnsi="Neue Haas Grotesk Text Pro" w:cs="Circular Pro Book"/>
              </w:rPr>
              <w:t xml:space="preserve"> </w:t>
            </w:r>
            <w:r w:rsidR="005C2F09">
              <w:rPr>
                <w:rFonts w:ascii="Neue Haas Grotesk Text Pro" w:eastAsia="Neue Haas Grotesk Text Pro" w:hAnsi="Neue Haas Grotesk Text Pro" w:cs="Neue Haas Grotesk Text Pro"/>
              </w:rPr>
              <w:t xml:space="preserve">The role will </w:t>
            </w:r>
            <w:r w:rsidR="00FD7253">
              <w:rPr>
                <w:rFonts w:ascii="Neue Haas Grotesk Text Pro" w:eastAsia="Neue Haas Grotesk Text Pro" w:hAnsi="Neue Haas Grotesk Text Pro" w:cs="Neue Haas Grotesk Text Pro"/>
              </w:rPr>
              <w:t xml:space="preserve">work closely with </w:t>
            </w:r>
            <w:r w:rsidR="005C2F09">
              <w:rPr>
                <w:rFonts w:ascii="Neue Haas Grotesk Text Pro" w:eastAsia="Neue Haas Grotesk Text Pro" w:hAnsi="Neue Haas Grotesk Text Pro" w:cs="Neue Haas Grotesk Text Pro"/>
              </w:rPr>
              <w:t xml:space="preserve">the Assistant Director of Student Life </w:t>
            </w:r>
            <w:r w:rsidR="00F92073">
              <w:rPr>
                <w:rFonts w:ascii="Neue Haas Grotesk Text Pro" w:eastAsia="Neue Haas Grotesk Text Pro" w:hAnsi="Neue Haas Grotesk Text Pro" w:cs="Neue Haas Grotesk Text Pro"/>
              </w:rPr>
              <w:t xml:space="preserve">and colleagues across the University </w:t>
            </w:r>
            <w:r w:rsidR="00A6463D">
              <w:rPr>
                <w:rFonts w:ascii="Neue Haas Grotesk Text Pro" w:eastAsia="Neue Haas Grotesk Text Pro" w:hAnsi="Neue Haas Grotesk Text Pro" w:cs="Neue Haas Grotesk Text Pro"/>
              </w:rPr>
              <w:t>in</w:t>
            </w:r>
            <w:r w:rsidR="00C428DB">
              <w:rPr>
                <w:rFonts w:ascii="Neue Haas Grotesk Text Pro" w:eastAsia="Neue Haas Grotesk Text Pro" w:hAnsi="Neue Haas Grotesk Text Pro" w:cs="Neue Haas Grotesk Text Pro"/>
              </w:rPr>
              <w:t xml:space="preserve"> </w:t>
            </w:r>
            <w:r w:rsidR="00C428DB" w:rsidRPr="00C428DB">
              <w:rPr>
                <w:rFonts w:ascii="Neue Haas Grotesk Text Pro" w:hAnsi="Neue Haas Grotesk Text Pro" w:cs="Circular Pro Book"/>
              </w:rPr>
              <w:t>contributing to</w:t>
            </w:r>
            <w:r w:rsidR="00FD7253">
              <w:rPr>
                <w:rFonts w:ascii="Neue Haas Grotesk Text Pro" w:hAnsi="Neue Haas Grotesk Text Pro" w:cs="Circular Pro Book"/>
              </w:rPr>
              <w:t>,</w:t>
            </w:r>
            <w:r w:rsidR="00C428DB" w:rsidRPr="00C428DB">
              <w:rPr>
                <w:rFonts w:ascii="Neue Haas Grotesk Text Pro" w:hAnsi="Neue Haas Grotesk Text Pro" w:cs="Circular Pro Book"/>
              </w:rPr>
              <w:t xml:space="preserve"> or leading on</w:t>
            </w:r>
            <w:r w:rsidR="00FD7253">
              <w:rPr>
                <w:rFonts w:ascii="Neue Haas Grotesk Text Pro" w:hAnsi="Neue Haas Grotesk Text Pro" w:cs="Circular Pro Book"/>
              </w:rPr>
              <w:t>,</w:t>
            </w:r>
            <w:r w:rsidR="00C428DB" w:rsidRPr="00C428DB">
              <w:rPr>
                <w:rFonts w:ascii="Neue Haas Grotesk Text Pro" w:hAnsi="Neue Haas Grotesk Text Pro" w:cs="Circular Pro Book"/>
              </w:rPr>
              <w:t xml:space="preserve"> key </w:t>
            </w:r>
            <w:r w:rsidR="00FD7253" w:rsidRPr="00C428DB">
              <w:rPr>
                <w:rFonts w:ascii="Neue Haas Grotesk Text Pro" w:hAnsi="Neue Haas Grotesk Text Pro" w:cs="Circular Pro Book"/>
              </w:rPr>
              <w:t>statut</w:t>
            </w:r>
            <w:r w:rsidR="00FD7253">
              <w:rPr>
                <w:rFonts w:ascii="Neue Haas Grotesk Text Pro" w:hAnsi="Neue Haas Grotesk Text Pro" w:cs="Circular Pro Book"/>
              </w:rPr>
              <w:t>ory</w:t>
            </w:r>
            <w:r w:rsidR="00C428DB" w:rsidRPr="00C428DB">
              <w:rPr>
                <w:rFonts w:ascii="Neue Haas Grotesk Text Pro" w:hAnsi="Neue Haas Grotesk Text Pro" w:cs="Circular Pro Book"/>
              </w:rPr>
              <w:t xml:space="preserve"> returns. </w:t>
            </w:r>
            <w:r w:rsidR="00F92073" w:rsidRPr="00C428DB">
              <w:rPr>
                <w:rFonts w:ascii="Neue Haas Grotesk Text Pro" w:hAnsi="Neue Haas Grotesk Text Pro" w:cs="Circular Pro Book"/>
              </w:rPr>
              <w:t xml:space="preserve"> </w:t>
            </w:r>
          </w:p>
          <w:p w14:paraId="24DCA8FB" w14:textId="090418C8" w:rsidR="257D3E3D" w:rsidRDefault="009129D8" w:rsidP="27ACFE17">
            <w:pPr>
              <w:jc w:val="both"/>
              <w:rPr>
                <w:rFonts w:ascii="Neue Haas Grotesk Text Pro" w:eastAsia="Neue Haas Grotesk Text Pro" w:hAnsi="Neue Haas Grotesk Text Pro" w:cs="Neue Haas Grotesk Text Pro"/>
              </w:rPr>
            </w:pPr>
            <w:r>
              <w:rPr>
                <w:rFonts w:ascii="Neue Haas Grotesk Text Pro" w:eastAsia="Neue Haas Grotesk Text Pro" w:hAnsi="Neue Haas Grotesk Text Pro" w:cs="Neue Haas Grotesk Text Pro"/>
              </w:rPr>
              <w:t>As a management role within Campus Life, t</w:t>
            </w:r>
            <w:r w:rsidR="257D3E3D" w:rsidRPr="27ACFE17">
              <w:rPr>
                <w:rFonts w:ascii="Neue Haas Grotesk Text Pro" w:eastAsia="Neue Haas Grotesk Text Pro" w:hAnsi="Neue Haas Grotesk Text Pro" w:cs="Neue Haas Grotesk Text Pro"/>
              </w:rPr>
              <w:t xml:space="preserve">he </w:t>
            </w:r>
            <w:r w:rsidR="00EE4F7D">
              <w:rPr>
                <w:rFonts w:ascii="Neue Haas Grotesk Text Pro" w:eastAsia="Neue Haas Grotesk Text Pro" w:hAnsi="Neue Haas Grotesk Text Pro" w:cs="Neue Haas Grotesk Text Pro"/>
              </w:rPr>
              <w:t>Student Records</w:t>
            </w:r>
            <w:r w:rsidR="257D3E3D" w:rsidRPr="27ACFE17">
              <w:rPr>
                <w:rFonts w:ascii="Neue Haas Grotesk Text Pro" w:eastAsia="Neue Haas Grotesk Text Pro" w:hAnsi="Neue Haas Grotesk Text Pro" w:cs="Neue Haas Grotesk Text Pro"/>
              </w:rPr>
              <w:t xml:space="preserve"> Manager will work collaboratively with the Campus School leadership team, in particular the Executive Dean and </w:t>
            </w:r>
            <w:r w:rsidR="00355D73" w:rsidRPr="76348A03">
              <w:rPr>
                <w:rFonts w:ascii="Neue Haas Grotesk Text Pro" w:eastAsia="Neue Haas Grotesk Text Pro" w:hAnsi="Neue Haas Grotesk Text Pro" w:cs="Neue Haas Grotesk Text Pro"/>
              </w:rPr>
              <w:t>Associate</w:t>
            </w:r>
            <w:r w:rsidR="257D3E3D" w:rsidRPr="27ACFE17">
              <w:rPr>
                <w:rFonts w:ascii="Neue Haas Grotesk Text Pro" w:eastAsia="Neue Haas Grotesk Text Pro" w:hAnsi="Neue Haas Grotesk Text Pro" w:cs="Neue Haas Grotesk Text Pro"/>
              </w:rPr>
              <w:t xml:space="preserve"> Dean(s)</w:t>
            </w:r>
            <w:r w:rsidR="009A69F3">
              <w:rPr>
                <w:rFonts w:ascii="Neue Haas Grotesk Text Pro" w:eastAsia="Neue Haas Grotesk Text Pro" w:hAnsi="Neue Haas Grotesk Text Pro" w:cs="Neue Haas Grotesk Text Pro"/>
              </w:rPr>
              <w:t xml:space="preserve"> in the continued development of campus culture to achieve a collective vision and positive experience for our students. </w:t>
            </w:r>
          </w:p>
          <w:p w14:paraId="03679D38" w14:textId="1AF8A80E" w:rsidR="003A58DF" w:rsidRPr="003A58DF" w:rsidRDefault="003A58DF" w:rsidP="003A58DF">
            <w:pPr>
              <w:jc w:val="both"/>
              <w:rPr>
                <w:rFonts w:ascii="Neue Haas Grotesk Text Pro" w:eastAsia="Neue Haas Grotesk Text Pro" w:hAnsi="Neue Haas Grotesk Text Pro" w:cs="Neue Haas Grotesk Text Pro"/>
              </w:rPr>
            </w:pPr>
          </w:p>
        </w:tc>
      </w:tr>
    </w:tbl>
    <w:p w14:paraId="609A146F"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120EDA9E" w14:textId="2198752F" w:rsidR="00127C9B" w:rsidRPr="00E96913" w:rsidRDefault="00E96913" w:rsidP="001F5F0E">
      <w:pPr>
        <w:tabs>
          <w:tab w:val="left" w:pos="709"/>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1</w:t>
      </w:r>
      <w:r>
        <w:rPr>
          <w:rFonts w:ascii="Neue Haas Grotesk Text Pro" w:hAnsi="Neue Haas Grotesk Text Pro" w:cs="Circular Pro Black"/>
          <w:b/>
          <w:bCs/>
          <w:sz w:val="28"/>
          <w:szCs w:val="28"/>
        </w:rPr>
        <w:tab/>
      </w:r>
      <w:r w:rsidR="00F3358F">
        <w:rPr>
          <w:rFonts w:ascii="Neue Haas Grotesk Text Pro" w:hAnsi="Neue Haas Grotesk Text Pro" w:cs="Circular Pro Black"/>
          <w:b/>
          <w:bCs/>
          <w:sz w:val="28"/>
          <w:szCs w:val="28"/>
        </w:rPr>
        <w:t>KEY RESPONSIBILTIES</w:t>
      </w:r>
    </w:p>
    <w:p w14:paraId="1C10042F" w14:textId="2C18FF32" w:rsidR="00F11F43" w:rsidRPr="004713F8" w:rsidRDefault="00BE7338">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531B010B">
        <w:rPr>
          <w:rStyle w:val="normaltextrun"/>
          <w:rFonts w:ascii="Neue Haas Grotesk Text Pro" w:eastAsia="Times New Roman" w:hAnsi="Neue Haas Grotesk Text Pro" w:cs="Segoe UI"/>
          <w:sz w:val="20"/>
          <w:szCs w:val="20"/>
          <w:lang w:eastAsia="en-GB"/>
        </w:rPr>
        <w:t>Have o</w:t>
      </w:r>
      <w:r w:rsidR="00F11F43" w:rsidRPr="531B010B">
        <w:rPr>
          <w:rStyle w:val="normaltextrun"/>
          <w:rFonts w:ascii="Neue Haas Grotesk Text Pro" w:eastAsia="Times New Roman" w:hAnsi="Neue Haas Grotesk Text Pro" w:cs="Segoe UI"/>
          <w:sz w:val="20"/>
          <w:szCs w:val="20"/>
          <w:lang w:eastAsia="en-GB"/>
        </w:rPr>
        <w:t>perational management responsibility for the maintenance and integrity of the student record across the University</w:t>
      </w:r>
      <w:r w:rsidR="003F4193" w:rsidRPr="531B010B">
        <w:rPr>
          <w:rStyle w:val="normaltextrun"/>
          <w:rFonts w:ascii="Neue Haas Grotesk Text Pro" w:eastAsia="Times New Roman" w:hAnsi="Neue Haas Grotesk Text Pro" w:cs="Segoe UI"/>
          <w:sz w:val="20"/>
          <w:szCs w:val="20"/>
          <w:lang w:eastAsia="en-GB"/>
        </w:rPr>
        <w:t xml:space="preserve"> and our partner</w:t>
      </w:r>
      <w:r w:rsidR="6F0CBEE5" w:rsidRPr="531B010B">
        <w:rPr>
          <w:rStyle w:val="normaltextrun"/>
          <w:rFonts w:ascii="Neue Haas Grotesk Text Pro" w:eastAsia="Times New Roman" w:hAnsi="Neue Haas Grotesk Text Pro" w:cs="Segoe UI"/>
          <w:sz w:val="20"/>
          <w:szCs w:val="20"/>
          <w:lang w:eastAsia="en-GB"/>
        </w:rPr>
        <w:t xml:space="preserve"> institutions</w:t>
      </w:r>
      <w:r w:rsidR="00591420" w:rsidRPr="531B010B">
        <w:rPr>
          <w:rStyle w:val="normaltextrun"/>
          <w:rFonts w:ascii="Neue Haas Grotesk Text Pro" w:eastAsia="Times New Roman" w:hAnsi="Neue Haas Grotesk Text Pro" w:cs="Segoe UI"/>
          <w:sz w:val="20"/>
          <w:szCs w:val="20"/>
          <w:lang w:eastAsia="en-GB"/>
        </w:rPr>
        <w:t>, acting as a central liaison for Student Life staff, system users and other stakeholders</w:t>
      </w:r>
      <w:r w:rsidR="00884A04" w:rsidRPr="531B010B">
        <w:rPr>
          <w:rStyle w:val="normaltextrun"/>
          <w:rFonts w:ascii="Neue Haas Grotesk Text Pro" w:eastAsia="Times New Roman" w:hAnsi="Neue Haas Grotesk Text Pro" w:cs="Segoe UI"/>
          <w:sz w:val="20"/>
          <w:szCs w:val="20"/>
          <w:lang w:eastAsia="en-GB"/>
        </w:rPr>
        <w:t xml:space="preserve">, </w:t>
      </w:r>
      <w:r w:rsidR="00F11F43" w:rsidRPr="531B010B">
        <w:rPr>
          <w:rStyle w:val="normaltextrun"/>
          <w:rFonts w:ascii="Neue Haas Grotesk Text Pro" w:eastAsia="Times New Roman" w:hAnsi="Neue Haas Grotesk Text Pro" w:cs="Segoe UI"/>
          <w:sz w:val="20"/>
          <w:szCs w:val="20"/>
          <w:lang w:eastAsia="en-GB"/>
        </w:rPr>
        <w:t>monitor</w:t>
      </w:r>
      <w:r w:rsidR="00884A04" w:rsidRPr="531B010B">
        <w:rPr>
          <w:rStyle w:val="normaltextrun"/>
          <w:rFonts w:ascii="Neue Haas Grotesk Text Pro" w:eastAsia="Times New Roman" w:hAnsi="Neue Haas Grotesk Text Pro" w:cs="Segoe UI"/>
          <w:sz w:val="20"/>
          <w:szCs w:val="20"/>
          <w:lang w:eastAsia="en-GB"/>
        </w:rPr>
        <w:t>ing</w:t>
      </w:r>
      <w:r w:rsidR="00F11F43" w:rsidRPr="531B010B">
        <w:rPr>
          <w:rStyle w:val="normaltextrun"/>
          <w:rFonts w:ascii="Neue Haas Grotesk Text Pro" w:eastAsia="Times New Roman" w:hAnsi="Neue Haas Grotesk Text Pro" w:cs="Segoe UI"/>
          <w:sz w:val="20"/>
          <w:szCs w:val="20"/>
          <w:lang w:eastAsia="en-GB"/>
        </w:rPr>
        <w:t xml:space="preserve"> compliance with processes, policies and procedures </w:t>
      </w:r>
      <w:r w:rsidR="00884A04" w:rsidRPr="531B010B">
        <w:rPr>
          <w:rStyle w:val="normaltextrun"/>
          <w:rFonts w:ascii="Neue Haas Grotesk Text Pro" w:eastAsia="Times New Roman" w:hAnsi="Neue Haas Grotesk Text Pro" w:cs="Segoe UI"/>
          <w:sz w:val="20"/>
          <w:szCs w:val="20"/>
          <w:lang w:eastAsia="en-GB"/>
        </w:rPr>
        <w:t>and offering training to colleagues</w:t>
      </w:r>
      <w:r w:rsidR="00F11F43" w:rsidRPr="531B010B">
        <w:rPr>
          <w:rStyle w:val="normaltextrun"/>
          <w:rFonts w:ascii="Neue Haas Grotesk Text Pro" w:eastAsia="Times New Roman" w:hAnsi="Neue Haas Grotesk Text Pro" w:cs="Segoe UI"/>
          <w:sz w:val="20"/>
          <w:szCs w:val="20"/>
          <w:lang w:eastAsia="en-GB"/>
        </w:rPr>
        <w:t>.</w:t>
      </w:r>
    </w:p>
    <w:p w14:paraId="1BE6DF2F" w14:textId="77777777" w:rsidR="007776BD" w:rsidRPr="004713F8" w:rsidRDefault="007776BD" w:rsidP="004713F8">
      <w:pPr>
        <w:pStyle w:val="ListParagraph"/>
        <w:jc w:val="both"/>
        <w:rPr>
          <w:rStyle w:val="normaltextrun"/>
          <w:rFonts w:ascii="Neue Haas Grotesk Text Pro" w:eastAsia="Times New Roman" w:hAnsi="Neue Haas Grotesk Text Pro" w:cs="Segoe UI"/>
          <w:sz w:val="20"/>
          <w:szCs w:val="20"/>
          <w:lang w:eastAsia="en-GB"/>
        </w:rPr>
      </w:pPr>
    </w:p>
    <w:p w14:paraId="01587ADB" w14:textId="5F3C2B9A" w:rsidR="002A3E13" w:rsidRDefault="00BE7338" w:rsidP="004713F8">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531B010B">
        <w:rPr>
          <w:rStyle w:val="normaltextrun"/>
          <w:rFonts w:ascii="Neue Haas Grotesk Text Pro" w:eastAsia="Times New Roman" w:hAnsi="Neue Haas Grotesk Text Pro" w:cs="Segoe UI"/>
          <w:sz w:val="20"/>
          <w:szCs w:val="20"/>
          <w:lang w:eastAsia="en-GB"/>
        </w:rPr>
        <w:t>Act</w:t>
      </w:r>
      <w:r w:rsidR="00F11F43" w:rsidRPr="531B010B">
        <w:rPr>
          <w:rStyle w:val="normaltextrun"/>
          <w:rFonts w:ascii="Neue Haas Grotesk Text Pro" w:eastAsia="Times New Roman" w:hAnsi="Neue Haas Grotesk Text Pro" w:cs="Segoe UI"/>
          <w:sz w:val="20"/>
          <w:szCs w:val="20"/>
          <w:lang w:eastAsia="en-GB"/>
        </w:rPr>
        <w:t xml:space="preserve"> as line manager to </w:t>
      </w:r>
      <w:r w:rsidR="00227896" w:rsidRPr="531B010B">
        <w:rPr>
          <w:rStyle w:val="normaltextrun"/>
          <w:rFonts w:ascii="Neue Haas Grotesk Text Pro" w:eastAsia="Times New Roman" w:hAnsi="Neue Haas Grotesk Text Pro" w:cs="Segoe UI"/>
          <w:sz w:val="20"/>
          <w:szCs w:val="20"/>
          <w:lang w:eastAsia="en-GB"/>
        </w:rPr>
        <w:t xml:space="preserve">Campus Life Assistants (Partnerships), Campus Life Assistants </w:t>
      </w:r>
      <w:r w:rsidR="33616836" w:rsidRPr="531B010B">
        <w:rPr>
          <w:rStyle w:val="normaltextrun"/>
          <w:rFonts w:ascii="Neue Haas Grotesk Text Pro" w:eastAsia="Times New Roman" w:hAnsi="Neue Haas Grotesk Text Pro" w:cs="Segoe UI"/>
          <w:sz w:val="20"/>
          <w:szCs w:val="20"/>
          <w:lang w:eastAsia="en-GB"/>
        </w:rPr>
        <w:t>who lead on student record work,</w:t>
      </w:r>
      <w:r w:rsidR="009C46BC" w:rsidRPr="531B010B">
        <w:rPr>
          <w:rStyle w:val="normaltextrun"/>
          <w:rFonts w:ascii="Neue Haas Grotesk Text Pro" w:eastAsia="Times New Roman" w:hAnsi="Neue Haas Grotesk Text Pro" w:cs="Segoe UI"/>
          <w:sz w:val="20"/>
          <w:szCs w:val="20"/>
          <w:lang w:eastAsia="en-GB"/>
        </w:rPr>
        <w:t xml:space="preserve"> and </w:t>
      </w:r>
      <w:r w:rsidR="60F07F4B" w:rsidRPr="531B010B">
        <w:rPr>
          <w:rStyle w:val="normaltextrun"/>
          <w:rFonts w:ascii="Neue Haas Grotesk Text Pro" w:eastAsia="Times New Roman" w:hAnsi="Neue Haas Grotesk Text Pro" w:cs="Segoe UI"/>
          <w:sz w:val="20"/>
          <w:szCs w:val="20"/>
          <w:lang w:eastAsia="en-GB"/>
        </w:rPr>
        <w:t xml:space="preserve">to </w:t>
      </w:r>
      <w:r w:rsidR="009C46BC" w:rsidRPr="531B010B">
        <w:rPr>
          <w:rStyle w:val="normaltextrun"/>
          <w:rFonts w:ascii="Neue Haas Grotesk Text Pro" w:eastAsia="Times New Roman" w:hAnsi="Neue Haas Grotesk Text Pro" w:cs="Segoe UI"/>
          <w:sz w:val="20"/>
          <w:szCs w:val="20"/>
          <w:lang w:eastAsia="en-GB"/>
        </w:rPr>
        <w:t>work closely with Campus Life Managers, Officer</w:t>
      </w:r>
      <w:r w:rsidR="301746FF" w:rsidRPr="531B010B">
        <w:rPr>
          <w:rStyle w:val="normaltextrun"/>
          <w:rFonts w:ascii="Neue Haas Grotesk Text Pro" w:eastAsia="Times New Roman" w:hAnsi="Neue Haas Grotesk Text Pro" w:cs="Segoe UI"/>
          <w:sz w:val="20"/>
          <w:szCs w:val="20"/>
          <w:lang w:eastAsia="en-GB"/>
        </w:rPr>
        <w:t>s</w:t>
      </w:r>
      <w:r w:rsidR="009C46BC" w:rsidRPr="531B010B">
        <w:rPr>
          <w:rStyle w:val="normaltextrun"/>
          <w:rFonts w:ascii="Neue Haas Grotesk Text Pro" w:eastAsia="Times New Roman" w:hAnsi="Neue Haas Grotesk Text Pro" w:cs="Segoe UI"/>
          <w:sz w:val="20"/>
          <w:szCs w:val="20"/>
          <w:lang w:eastAsia="en-GB"/>
        </w:rPr>
        <w:t xml:space="preserve"> and Assistants, to ensure that</w:t>
      </w:r>
      <w:r w:rsidR="00042653" w:rsidRPr="531B010B">
        <w:rPr>
          <w:rStyle w:val="normaltextrun"/>
          <w:rFonts w:ascii="Neue Haas Grotesk Text Pro" w:eastAsia="Times New Roman" w:hAnsi="Neue Haas Grotesk Text Pro" w:cs="Segoe UI"/>
          <w:sz w:val="20"/>
          <w:szCs w:val="20"/>
          <w:lang w:eastAsia="en-GB"/>
        </w:rPr>
        <w:t xml:space="preserve"> expectations and boundaries are clear related to tasks that support the maintenance and integrity of the student record. </w:t>
      </w:r>
    </w:p>
    <w:p w14:paraId="27C36C7F" w14:textId="77777777" w:rsidR="004713F8" w:rsidRPr="004713F8" w:rsidRDefault="004713F8" w:rsidP="004713F8">
      <w:pPr>
        <w:jc w:val="both"/>
        <w:rPr>
          <w:rStyle w:val="normaltextrun"/>
          <w:rFonts w:ascii="Neue Haas Grotesk Text Pro" w:hAnsi="Neue Haas Grotesk Text Pro" w:cs="Segoe UI"/>
          <w:lang w:eastAsia="en-GB"/>
        </w:rPr>
      </w:pPr>
    </w:p>
    <w:p w14:paraId="20A9909D" w14:textId="2BBDB3D6" w:rsidR="00F11F43" w:rsidRPr="004713F8" w:rsidRDefault="00BE7338" w:rsidP="00161BC6">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004713F8">
        <w:rPr>
          <w:rStyle w:val="normaltextrun"/>
          <w:rFonts w:ascii="Neue Haas Grotesk Text Pro" w:eastAsia="Times New Roman" w:hAnsi="Neue Haas Grotesk Text Pro" w:cs="Segoe UI"/>
          <w:sz w:val="20"/>
          <w:szCs w:val="20"/>
          <w:lang w:eastAsia="en-GB"/>
        </w:rPr>
        <w:lastRenderedPageBreak/>
        <w:t xml:space="preserve">Liaise </w:t>
      </w:r>
      <w:r w:rsidR="00F11F43" w:rsidRPr="004713F8">
        <w:rPr>
          <w:rStyle w:val="normaltextrun"/>
          <w:rFonts w:ascii="Neue Haas Grotesk Text Pro" w:eastAsia="Times New Roman" w:hAnsi="Neue Haas Grotesk Text Pro" w:cs="Segoe UI"/>
          <w:sz w:val="20"/>
          <w:szCs w:val="20"/>
          <w:lang w:eastAsia="en-GB"/>
        </w:rPr>
        <w:t xml:space="preserve">with the </w:t>
      </w:r>
      <w:r w:rsidR="00161BC6" w:rsidRPr="004713F8">
        <w:rPr>
          <w:rStyle w:val="normaltextrun"/>
          <w:rFonts w:ascii="Neue Haas Grotesk Text Pro" w:eastAsia="Times New Roman" w:hAnsi="Neue Haas Grotesk Text Pro" w:cs="Segoe UI"/>
          <w:sz w:val="20"/>
          <w:szCs w:val="20"/>
          <w:lang w:eastAsia="en-GB"/>
        </w:rPr>
        <w:t xml:space="preserve">Director of </w:t>
      </w:r>
      <w:r w:rsidR="00E96011">
        <w:rPr>
          <w:rStyle w:val="normaltextrun"/>
          <w:rFonts w:ascii="Neue Haas Grotesk Text Pro" w:eastAsia="Times New Roman" w:hAnsi="Neue Haas Grotesk Text Pro" w:cs="Segoe UI"/>
          <w:sz w:val="20"/>
          <w:szCs w:val="20"/>
          <w:lang w:eastAsia="en-GB"/>
        </w:rPr>
        <w:t xml:space="preserve">Strategic </w:t>
      </w:r>
      <w:r w:rsidR="00161BC6" w:rsidRPr="004713F8">
        <w:rPr>
          <w:rStyle w:val="normaltextrun"/>
          <w:rFonts w:ascii="Neue Haas Grotesk Text Pro" w:eastAsia="Times New Roman" w:hAnsi="Neue Haas Grotesk Text Pro" w:cs="Segoe UI"/>
          <w:sz w:val="20"/>
          <w:szCs w:val="20"/>
          <w:lang w:eastAsia="en-GB"/>
        </w:rPr>
        <w:t>Planning</w:t>
      </w:r>
      <w:r w:rsidR="00F11F43" w:rsidRPr="004713F8">
        <w:rPr>
          <w:rStyle w:val="normaltextrun"/>
          <w:rFonts w:ascii="Neue Haas Grotesk Text Pro" w:eastAsia="Times New Roman" w:hAnsi="Neue Haas Grotesk Text Pro" w:cs="Segoe UI"/>
          <w:sz w:val="20"/>
          <w:szCs w:val="20"/>
          <w:lang w:eastAsia="en-GB"/>
        </w:rPr>
        <w:t xml:space="preserve"> and the Head of Admissions in the development and production of statistical data</w:t>
      </w:r>
      <w:r w:rsidR="00161BC6" w:rsidRPr="004713F8">
        <w:rPr>
          <w:rStyle w:val="normaltextrun"/>
          <w:rFonts w:ascii="Neue Haas Grotesk Text Pro" w:eastAsia="Times New Roman" w:hAnsi="Neue Haas Grotesk Text Pro" w:cs="Segoe UI"/>
          <w:sz w:val="20"/>
          <w:szCs w:val="20"/>
          <w:lang w:eastAsia="en-GB"/>
        </w:rPr>
        <w:t xml:space="preserve"> and</w:t>
      </w:r>
      <w:r w:rsidR="00F11F43" w:rsidRPr="004713F8">
        <w:rPr>
          <w:rStyle w:val="normaltextrun"/>
          <w:rFonts w:ascii="Neue Haas Grotesk Text Pro" w:eastAsia="Times New Roman" w:hAnsi="Neue Haas Grotesk Text Pro" w:cs="Segoe UI"/>
          <w:sz w:val="20"/>
          <w:szCs w:val="20"/>
          <w:lang w:eastAsia="en-GB"/>
        </w:rPr>
        <w:t xml:space="preserve"> in support of the University statutory </w:t>
      </w:r>
      <w:r w:rsidR="00CD5FF4">
        <w:rPr>
          <w:rStyle w:val="normaltextrun"/>
          <w:rFonts w:ascii="Neue Haas Grotesk Text Pro" w:eastAsia="Times New Roman" w:hAnsi="Neue Haas Grotesk Text Pro" w:cs="Segoe UI"/>
          <w:sz w:val="20"/>
          <w:szCs w:val="20"/>
          <w:lang w:eastAsia="en-GB"/>
        </w:rPr>
        <w:t>r</w:t>
      </w:r>
      <w:r w:rsidR="00F11F43" w:rsidRPr="004713F8">
        <w:rPr>
          <w:rStyle w:val="normaltextrun"/>
          <w:rFonts w:ascii="Neue Haas Grotesk Text Pro" w:eastAsia="Times New Roman" w:hAnsi="Neue Haas Grotesk Text Pro" w:cs="Segoe UI"/>
          <w:sz w:val="20"/>
          <w:szCs w:val="20"/>
          <w:lang w:eastAsia="en-GB"/>
        </w:rPr>
        <w:t>eturns</w:t>
      </w:r>
      <w:r w:rsidRPr="004713F8">
        <w:rPr>
          <w:rStyle w:val="normaltextrun"/>
          <w:rFonts w:ascii="Neue Haas Grotesk Text Pro" w:eastAsia="Times New Roman" w:hAnsi="Neue Haas Grotesk Text Pro" w:cs="Segoe UI"/>
          <w:sz w:val="20"/>
          <w:szCs w:val="20"/>
          <w:lang w:eastAsia="en-GB"/>
        </w:rPr>
        <w:t xml:space="preserve">, ensuring </w:t>
      </w:r>
      <w:r w:rsidR="00F53390" w:rsidRPr="004713F8">
        <w:rPr>
          <w:rStyle w:val="normaltextrun"/>
          <w:rFonts w:ascii="Neue Haas Grotesk Text Pro" w:eastAsia="Times New Roman" w:hAnsi="Neue Haas Grotesk Text Pro" w:cs="Segoe UI"/>
          <w:sz w:val="20"/>
          <w:szCs w:val="20"/>
          <w:lang w:eastAsia="en-GB"/>
        </w:rPr>
        <w:t xml:space="preserve">processes are streamlined and that </w:t>
      </w:r>
      <w:r w:rsidRPr="004713F8">
        <w:rPr>
          <w:rStyle w:val="normaltextrun"/>
          <w:rFonts w:ascii="Neue Haas Grotesk Text Pro" w:eastAsia="Times New Roman" w:hAnsi="Neue Haas Grotesk Text Pro" w:cs="Segoe UI"/>
          <w:sz w:val="20"/>
          <w:szCs w:val="20"/>
          <w:lang w:eastAsia="en-GB"/>
        </w:rPr>
        <w:t>data is accurate and provided in a timely fashion</w:t>
      </w:r>
      <w:r w:rsidR="00F11F43" w:rsidRPr="004713F8">
        <w:rPr>
          <w:rStyle w:val="normaltextrun"/>
          <w:rFonts w:ascii="Neue Haas Grotesk Text Pro" w:eastAsia="Times New Roman" w:hAnsi="Neue Haas Grotesk Text Pro" w:cs="Segoe UI"/>
          <w:sz w:val="20"/>
          <w:szCs w:val="20"/>
          <w:lang w:eastAsia="en-GB"/>
        </w:rPr>
        <w:t>.</w:t>
      </w:r>
    </w:p>
    <w:p w14:paraId="543CFA3C" w14:textId="77777777" w:rsidR="0038304B" w:rsidRPr="004713F8" w:rsidRDefault="0038304B" w:rsidP="004713F8">
      <w:pPr>
        <w:pStyle w:val="ListParagraph"/>
        <w:jc w:val="both"/>
        <w:rPr>
          <w:rStyle w:val="normaltextrun"/>
          <w:rFonts w:ascii="Neue Haas Grotesk Text Pro" w:eastAsia="Times New Roman" w:hAnsi="Neue Haas Grotesk Text Pro" w:cs="Segoe UI"/>
          <w:sz w:val="20"/>
          <w:szCs w:val="20"/>
          <w:lang w:eastAsia="en-GB"/>
        </w:rPr>
      </w:pPr>
    </w:p>
    <w:p w14:paraId="1D96A6E9" w14:textId="631BFC1C" w:rsidR="00F11F43" w:rsidRPr="004713F8" w:rsidRDefault="00F53390" w:rsidP="00B75B1A">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004713F8">
        <w:rPr>
          <w:rStyle w:val="normaltextrun"/>
          <w:rFonts w:ascii="Neue Haas Grotesk Text Pro" w:eastAsia="Times New Roman" w:hAnsi="Neue Haas Grotesk Text Pro" w:cs="Segoe UI"/>
          <w:sz w:val="20"/>
          <w:szCs w:val="20"/>
          <w:lang w:eastAsia="en-GB"/>
        </w:rPr>
        <w:t>L</w:t>
      </w:r>
      <w:r w:rsidR="00F11F43" w:rsidRPr="004713F8">
        <w:rPr>
          <w:rStyle w:val="normaltextrun"/>
          <w:rFonts w:ascii="Neue Haas Grotesk Text Pro" w:eastAsia="Times New Roman" w:hAnsi="Neue Haas Grotesk Text Pro" w:cs="Segoe UI"/>
          <w:sz w:val="20"/>
          <w:szCs w:val="20"/>
          <w:lang w:eastAsia="en-GB"/>
        </w:rPr>
        <w:t xml:space="preserve">iaise closely with the </w:t>
      </w:r>
      <w:r w:rsidR="00E86262" w:rsidRPr="004713F8">
        <w:rPr>
          <w:rStyle w:val="normaltextrun"/>
          <w:rFonts w:ascii="Neue Haas Grotesk Text Pro" w:eastAsia="Times New Roman" w:hAnsi="Neue Haas Grotesk Text Pro" w:cs="Segoe UI"/>
          <w:sz w:val="20"/>
          <w:szCs w:val="20"/>
          <w:lang w:eastAsia="en-GB"/>
        </w:rPr>
        <w:t>Quality and Standards</w:t>
      </w:r>
      <w:r w:rsidR="006147EE">
        <w:rPr>
          <w:rStyle w:val="normaltextrun"/>
          <w:rFonts w:ascii="Neue Haas Grotesk Text Pro" w:eastAsia="Times New Roman" w:hAnsi="Neue Haas Grotesk Text Pro" w:cs="Segoe UI"/>
          <w:sz w:val="20"/>
          <w:szCs w:val="20"/>
          <w:lang w:eastAsia="en-GB"/>
        </w:rPr>
        <w:t xml:space="preserve"> </w:t>
      </w:r>
      <w:r w:rsidR="00D6564B">
        <w:rPr>
          <w:rStyle w:val="normaltextrun"/>
          <w:rFonts w:ascii="Neue Haas Grotesk Text Pro" w:eastAsia="Times New Roman" w:hAnsi="Neue Haas Grotesk Text Pro" w:cs="Segoe UI"/>
          <w:sz w:val="20"/>
          <w:szCs w:val="20"/>
          <w:lang w:eastAsia="en-GB"/>
        </w:rPr>
        <w:t>T</w:t>
      </w:r>
      <w:r w:rsidR="006147EE">
        <w:rPr>
          <w:rStyle w:val="normaltextrun"/>
          <w:rFonts w:ascii="Neue Haas Grotesk Text Pro" w:eastAsia="Times New Roman" w:hAnsi="Neue Haas Grotesk Text Pro" w:cs="Segoe UI"/>
          <w:sz w:val="20"/>
          <w:szCs w:val="20"/>
          <w:lang w:eastAsia="en-GB"/>
        </w:rPr>
        <w:t>eam</w:t>
      </w:r>
      <w:r w:rsidR="00F11F43" w:rsidRPr="004713F8">
        <w:rPr>
          <w:rStyle w:val="normaltextrun"/>
          <w:rFonts w:ascii="Neue Haas Grotesk Text Pro" w:eastAsia="Times New Roman" w:hAnsi="Neue Haas Grotesk Text Pro" w:cs="Segoe UI"/>
          <w:sz w:val="20"/>
          <w:szCs w:val="20"/>
          <w:lang w:eastAsia="en-GB"/>
        </w:rPr>
        <w:t xml:space="preserve"> </w:t>
      </w:r>
      <w:r w:rsidR="00E663D6" w:rsidRPr="004713F8">
        <w:rPr>
          <w:rStyle w:val="normaltextrun"/>
          <w:rFonts w:ascii="Neue Haas Grotesk Text Pro" w:eastAsia="Times New Roman" w:hAnsi="Neue Haas Grotesk Text Pro" w:cs="Segoe UI"/>
          <w:sz w:val="20"/>
          <w:szCs w:val="20"/>
          <w:lang w:eastAsia="en-GB"/>
        </w:rPr>
        <w:t xml:space="preserve">and Campus Life Managers </w:t>
      </w:r>
      <w:r w:rsidR="00F11F43" w:rsidRPr="004713F8">
        <w:rPr>
          <w:rStyle w:val="normaltextrun"/>
          <w:rFonts w:ascii="Neue Haas Grotesk Text Pro" w:eastAsia="Times New Roman" w:hAnsi="Neue Haas Grotesk Text Pro" w:cs="Segoe UI"/>
          <w:sz w:val="20"/>
          <w:szCs w:val="20"/>
          <w:lang w:eastAsia="en-GB"/>
        </w:rPr>
        <w:t xml:space="preserve">to co-ordinate </w:t>
      </w:r>
      <w:r w:rsidR="00E663D6" w:rsidRPr="004713F8">
        <w:rPr>
          <w:rStyle w:val="normaltextrun"/>
          <w:rFonts w:ascii="Neue Haas Grotesk Text Pro" w:eastAsia="Times New Roman" w:hAnsi="Neue Haas Grotesk Text Pro" w:cs="Segoe UI"/>
          <w:sz w:val="20"/>
          <w:szCs w:val="20"/>
          <w:lang w:eastAsia="en-GB"/>
        </w:rPr>
        <w:t xml:space="preserve">Student Record </w:t>
      </w:r>
      <w:r w:rsidR="00F11F43" w:rsidRPr="004713F8">
        <w:rPr>
          <w:rStyle w:val="normaltextrun"/>
          <w:rFonts w:ascii="Neue Haas Grotesk Text Pro" w:eastAsia="Times New Roman" w:hAnsi="Neue Haas Grotesk Text Pro" w:cs="Segoe UI"/>
          <w:sz w:val="20"/>
          <w:szCs w:val="20"/>
          <w:lang w:eastAsia="en-GB"/>
        </w:rPr>
        <w:t>support for the University’s assessment boards</w:t>
      </w:r>
      <w:r w:rsidR="007A6E33">
        <w:rPr>
          <w:rStyle w:val="normaltextrun"/>
          <w:rFonts w:ascii="Neue Haas Grotesk Text Pro" w:eastAsia="Times New Roman" w:hAnsi="Neue Haas Grotesk Text Pro" w:cs="Segoe UI"/>
          <w:sz w:val="20"/>
          <w:szCs w:val="20"/>
          <w:lang w:eastAsia="en-GB"/>
        </w:rPr>
        <w:t xml:space="preserve">, portfolio changes and course </w:t>
      </w:r>
      <w:r w:rsidR="007F1CF7">
        <w:rPr>
          <w:rStyle w:val="normaltextrun"/>
          <w:rFonts w:ascii="Neue Haas Grotesk Text Pro" w:eastAsia="Times New Roman" w:hAnsi="Neue Haas Grotesk Text Pro" w:cs="Segoe UI"/>
          <w:sz w:val="20"/>
          <w:szCs w:val="20"/>
          <w:lang w:eastAsia="en-GB"/>
        </w:rPr>
        <w:t>modification and</w:t>
      </w:r>
      <w:r w:rsidR="0043210D">
        <w:rPr>
          <w:rStyle w:val="normaltextrun"/>
          <w:rFonts w:ascii="Neue Haas Grotesk Text Pro" w:eastAsia="Times New Roman" w:hAnsi="Neue Haas Grotesk Text Pro" w:cs="Segoe UI"/>
          <w:sz w:val="20"/>
          <w:szCs w:val="20"/>
          <w:lang w:eastAsia="en-GB"/>
        </w:rPr>
        <w:t xml:space="preserve"> advising on </w:t>
      </w:r>
      <w:r w:rsidR="007F1CF7">
        <w:rPr>
          <w:rStyle w:val="normaltextrun"/>
          <w:rFonts w:ascii="Neue Haas Grotesk Text Pro" w:eastAsia="Times New Roman" w:hAnsi="Neue Haas Grotesk Text Pro" w:cs="Segoe UI"/>
          <w:sz w:val="20"/>
          <w:szCs w:val="20"/>
          <w:lang w:eastAsia="en-GB"/>
        </w:rPr>
        <w:t>requirements for records integrity.</w:t>
      </w:r>
    </w:p>
    <w:p w14:paraId="4225E820" w14:textId="77777777" w:rsidR="006B5523" w:rsidRPr="004713F8" w:rsidRDefault="006B5523" w:rsidP="004713F8">
      <w:pPr>
        <w:pStyle w:val="ListParagraph"/>
        <w:jc w:val="both"/>
        <w:rPr>
          <w:rStyle w:val="normaltextrun"/>
          <w:rFonts w:ascii="Neue Haas Grotesk Text Pro" w:eastAsia="Times New Roman" w:hAnsi="Neue Haas Grotesk Text Pro" w:cs="Segoe UI"/>
          <w:sz w:val="20"/>
          <w:szCs w:val="20"/>
          <w:lang w:eastAsia="en-GB"/>
        </w:rPr>
      </w:pPr>
    </w:p>
    <w:p w14:paraId="378DEE98" w14:textId="43A3B41C" w:rsidR="00F11F43" w:rsidRPr="004713F8" w:rsidRDefault="00E663D6" w:rsidP="00B75B1A">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004713F8">
        <w:rPr>
          <w:rStyle w:val="normaltextrun"/>
          <w:rFonts w:ascii="Neue Haas Grotesk Text Pro" w:eastAsia="Times New Roman" w:hAnsi="Neue Haas Grotesk Text Pro" w:cs="Segoe UI"/>
          <w:sz w:val="20"/>
          <w:szCs w:val="20"/>
          <w:lang w:eastAsia="en-GB"/>
        </w:rPr>
        <w:t>Li</w:t>
      </w:r>
      <w:r w:rsidR="00F11F43" w:rsidRPr="004713F8">
        <w:rPr>
          <w:rStyle w:val="normaltextrun"/>
          <w:rFonts w:ascii="Neue Haas Grotesk Text Pro" w:eastAsia="Times New Roman" w:hAnsi="Neue Haas Grotesk Text Pro" w:cs="Segoe UI"/>
          <w:sz w:val="20"/>
          <w:szCs w:val="20"/>
          <w:lang w:eastAsia="en-GB"/>
        </w:rPr>
        <w:t xml:space="preserve">aise closely with relevant staff from the University’s </w:t>
      </w:r>
      <w:r w:rsidR="0068518E">
        <w:rPr>
          <w:rStyle w:val="normaltextrun"/>
          <w:rFonts w:ascii="Neue Haas Grotesk Text Pro" w:eastAsia="Times New Roman" w:hAnsi="Neue Haas Grotesk Text Pro" w:cs="Segoe UI"/>
          <w:sz w:val="20"/>
          <w:szCs w:val="20"/>
          <w:lang w:eastAsia="en-GB"/>
        </w:rPr>
        <w:t>academic</w:t>
      </w:r>
      <w:r w:rsidR="00F11F43" w:rsidRPr="004713F8">
        <w:rPr>
          <w:rStyle w:val="normaltextrun"/>
          <w:rFonts w:ascii="Neue Haas Grotesk Text Pro" w:eastAsia="Times New Roman" w:hAnsi="Neue Haas Grotesk Text Pro" w:cs="Segoe UI"/>
          <w:sz w:val="20"/>
          <w:szCs w:val="20"/>
          <w:lang w:eastAsia="en-GB"/>
        </w:rPr>
        <w:t xml:space="preserve"> partners</w:t>
      </w:r>
      <w:r w:rsidRPr="004713F8">
        <w:rPr>
          <w:rStyle w:val="normaltextrun"/>
          <w:rFonts w:ascii="Neue Haas Grotesk Text Pro" w:eastAsia="Times New Roman" w:hAnsi="Neue Haas Grotesk Text Pro" w:cs="Segoe UI"/>
          <w:sz w:val="20"/>
          <w:szCs w:val="20"/>
          <w:lang w:eastAsia="en-GB"/>
        </w:rPr>
        <w:t xml:space="preserve"> ensuring that processes are in place to maintain the integrity and accuracy of the student record. </w:t>
      </w:r>
    </w:p>
    <w:p w14:paraId="7BF0AECC" w14:textId="77777777" w:rsidR="000B3970" w:rsidRPr="004713F8" w:rsidRDefault="000B3970" w:rsidP="004713F8">
      <w:pPr>
        <w:pStyle w:val="ListParagraph"/>
        <w:jc w:val="both"/>
        <w:rPr>
          <w:rStyle w:val="normaltextrun"/>
          <w:rFonts w:ascii="Neue Haas Grotesk Text Pro" w:eastAsia="Times New Roman" w:hAnsi="Neue Haas Grotesk Text Pro" w:cs="Segoe UI"/>
          <w:sz w:val="20"/>
          <w:szCs w:val="20"/>
          <w:lang w:eastAsia="en-GB"/>
        </w:rPr>
      </w:pPr>
    </w:p>
    <w:p w14:paraId="18FEA445" w14:textId="1D67EB25" w:rsidR="000B3970" w:rsidRPr="004713F8" w:rsidRDefault="000B3970" w:rsidP="00B75B1A">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531B010B">
        <w:rPr>
          <w:rStyle w:val="normaltextrun"/>
          <w:rFonts w:ascii="Neue Haas Grotesk Text Pro" w:eastAsia="Times New Roman" w:hAnsi="Neue Haas Grotesk Text Pro" w:cs="Segoe UI"/>
          <w:sz w:val="20"/>
          <w:szCs w:val="20"/>
          <w:lang w:eastAsia="en-GB"/>
        </w:rPr>
        <w:t xml:space="preserve">Work closely with the Head of Student Systems </w:t>
      </w:r>
      <w:r w:rsidR="00B43451" w:rsidRPr="531B010B">
        <w:rPr>
          <w:rStyle w:val="normaltextrun"/>
          <w:rFonts w:ascii="Neue Haas Grotesk Text Pro" w:eastAsia="Times New Roman" w:hAnsi="Neue Haas Grotesk Text Pro" w:cs="Segoe UI"/>
          <w:sz w:val="20"/>
          <w:szCs w:val="20"/>
          <w:lang w:eastAsia="en-GB"/>
        </w:rPr>
        <w:t xml:space="preserve">in the development of the Student Record System, ensuring </w:t>
      </w:r>
      <w:r w:rsidR="00A979A5" w:rsidRPr="531B010B">
        <w:rPr>
          <w:rStyle w:val="normaltextrun"/>
          <w:rFonts w:ascii="Neue Haas Grotesk Text Pro" w:eastAsia="Times New Roman" w:hAnsi="Neue Haas Grotesk Text Pro" w:cs="Segoe UI"/>
          <w:sz w:val="20"/>
          <w:szCs w:val="20"/>
          <w:lang w:eastAsia="en-GB"/>
        </w:rPr>
        <w:t xml:space="preserve">the system and associated processes are streamlined and effective </w:t>
      </w:r>
      <w:r w:rsidR="001821D4" w:rsidRPr="531B010B">
        <w:rPr>
          <w:rStyle w:val="normaltextrun"/>
          <w:rFonts w:ascii="Neue Haas Grotesk Text Pro" w:eastAsia="Times New Roman" w:hAnsi="Neue Haas Grotesk Text Pro" w:cs="Segoe UI"/>
          <w:sz w:val="20"/>
          <w:szCs w:val="20"/>
          <w:lang w:eastAsia="en-GB"/>
        </w:rPr>
        <w:t>in meeting the demands of the service</w:t>
      </w:r>
      <w:r w:rsidR="08433218" w:rsidRPr="531B010B">
        <w:rPr>
          <w:rStyle w:val="normaltextrun"/>
          <w:rFonts w:ascii="Neue Haas Grotesk Text Pro" w:eastAsia="Times New Roman" w:hAnsi="Neue Haas Grotesk Text Pro" w:cs="Segoe UI"/>
          <w:sz w:val="20"/>
          <w:szCs w:val="20"/>
          <w:lang w:eastAsia="en-GB"/>
        </w:rPr>
        <w:t>,</w:t>
      </w:r>
      <w:r w:rsidR="003055A6" w:rsidRPr="531B010B">
        <w:rPr>
          <w:rStyle w:val="normaltextrun"/>
          <w:rFonts w:ascii="Neue Haas Grotesk Text Pro" w:eastAsia="Times New Roman" w:hAnsi="Neue Haas Grotesk Text Pro" w:cs="Segoe UI"/>
          <w:sz w:val="20"/>
          <w:szCs w:val="20"/>
          <w:lang w:eastAsia="en-GB"/>
        </w:rPr>
        <w:t xml:space="preserve"> utilising expert knowle</w:t>
      </w:r>
      <w:r w:rsidR="00CD4F00" w:rsidRPr="531B010B">
        <w:rPr>
          <w:rStyle w:val="normaltextrun"/>
          <w:rFonts w:ascii="Neue Haas Grotesk Text Pro" w:eastAsia="Times New Roman" w:hAnsi="Neue Haas Grotesk Text Pro" w:cs="Segoe UI"/>
          <w:sz w:val="20"/>
          <w:szCs w:val="20"/>
          <w:lang w:eastAsia="en-GB"/>
        </w:rPr>
        <w:t>dge of the functionality of the student record system</w:t>
      </w:r>
      <w:r w:rsidR="001821D4" w:rsidRPr="531B010B">
        <w:rPr>
          <w:rStyle w:val="normaltextrun"/>
          <w:rFonts w:ascii="Neue Haas Grotesk Text Pro" w:eastAsia="Times New Roman" w:hAnsi="Neue Haas Grotesk Text Pro" w:cs="Segoe UI"/>
          <w:sz w:val="20"/>
          <w:szCs w:val="20"/>
          <w:lang w:eastAsia="en-GB"/>
        </w:rPr>
        <w:t xml:space="preserve">. </w:t>
      </w:r>
    </w:p>
    <w:p w14:paraId="0F325396" w14:textId="77777777" w:rsidR="009A477F" w:rsidRPr="004713F8" w:rsidRDefault="009A477F" w:rsidP="004713F8">
      <w:pPr>
        <w:pStyle w:val="ListParagraph"/>
        <w:jc w:val="both"/>
        <w:rPr>
          <w:rStyle w:val="normaltextrun"/>
          <w:rFonts w:ascii="Neue Haas Grotesk Text Pro" w:eastAsia="Times New Roman" w:hAnsi="Neue Haas Grotesk Text Pro" w:cs="Segoe UI"/>
          <w:sz w:val="20"/>
          <w:szCs w:val="20"/>
          <w:lang w:eastAsia="en-GB"/>
        </w:rPr>
      </w:pPr>
    </w:p>
    <w:p w14:paraId="6B35A7F2" w14:textId="1007345E" w:rsidR="00C32BFD" w:rsidRDefault="00E519D7" w:rsidP="002F24D3">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531B010B">
        <w:rPr>
          <w:rStyle w:val="normaltextrun"/>
          <w:rFonts w:ascii="Neue Haas Grotesk Text Pro" w:eastAsia="Times New Roman" w:hAnsi="Neue Haas Grotesk Text Pro" w:cs="Segoe UI"/>
          <w:sz w:val="20"/>
          <w:szCs w:val="20"/>
          <w:lang w:eastAsia="en-GB"/>
        </w:rPr>
        <w:t>W</w:t>
      </w:r>
      <w:r w:rsidR="00615965" w:rsidRPr="531B010B">
        <w:rPr>
          <w:rStyle w:val="normaltextrun"/>
          <w:rFonts w:ascii="Neue Haas Grotesk Text Pro" w:eastAsia="Times New Roman" w:hAnsi="Neue Haas Grotesk Text Pro" w:cs="Segoe UI"/>
          <w:sz w:val="20"/>
          <w:szCs w:val="20"/>
          <w:lang w:eastAsia="en-GB"/>
        </w:rPr>
        <w:t>ork closely with Campus Life Managers</w:t>
      </w:r>
      <w:r w:rsidRPr="531B010B">
        <w:rPr>
          <w:rStyle w:val="normaltextrun"/>
          <w:rFonts w:ascii="Neue Haas Grotesk Text Pro" w:eastAsia="Times New Roman" w:hAnsi="Neue Haas Grotesk Text Pro" w:cs="Segoe UI"/>
          <w:sz w:val="20"/>
          <w:szCs w:val="20"/>
          <w:lang w:eastAsia="en-GB"/>
        </w:rPr>
        <w:t xml:space="preserve"> and Quality and Standards</w:t>
      </w:r>
      <w:r w:rsidR="00D6564B">
        <w:rPr>
          <w:rStyle w:val="normaltextrun"/>
          <w:rFonts w:ascii="Neue Haas Grotesk Text Pro" w:eastAsia="Times New Roman" w:hAnsi="Neue Haas Grotesk Text Pro" w:cs="Segoe UI"/>
          <w:sz w:val="20"/>
          <w:szCs w:val="20"/>
          <w:lang w:eastAsia="en-GB"/>
        </w:rPr>
        <w:t xml:space="preserve"> Team</w:t>
      </w:r>
      <w:r w:rsidR="00615965" w:rsidRPr="531B010B">
        <w:rPr>
          <w:rStyle w:val="normaltextrun"/>
          <w:rFonts w:ascii="Neue Haas Grotesk Text Pro" w:eastAsia="Times New Roman" w:hAnsi="Neue Haas Grotesk Text Pro" w:cs="Segoe UI"/>
          <w:sz w:val="20"/>
          <w:szCs w:val="20"/>
          <w:lang w:eastAsia="en-GB"/>
        </w:rPr>
        <w:t xml:space="preserve"> to</w:t>
      </w:r>
      <w:r w:rsidR="006B2540" w:rsidRPr="531B010B">
        <w:rPr>
          <w:rStyle w:val="normaltextrun"/>
          <w:rFonts w:ascii="Neue Haas Grotesk Text Pro" w:eastAsia="Times New Roman" w:hAnsi="Neue Haas Grotesk Text Pro" w:cs="Segoe UI"/>
          <w:sz w:val="20"/>
          <w:szCs w:val="20"/>
          <w:lang w:eastAsia="en-GB"/>
        </w:rPr>
        <w:t xml:space="preserve"> </w:t>
      </w:r>
      <w:r w:rsidRPr="531B010B">
        <w:rPr>
          <w:rStyle w:val="normaltextrun"/>
          <w:rFonts w:ascii="Neue Haas Grotesk Text Pro" w:eastAsia="Times New Roman" w:hAnsi="Neue Haas Grotesk Text Pro" w:cs="Segoe UI"/>
          <w:sz w:val="20"/>
          <w:szCs w:val="20"/>
          <w:lang w:eastAsia="en-GB"/>
        </w:rPr>
        <w:t xml:space="preserve">provide student record </w:t>
      </w:r>
      <w:r w:rsidR="00CD4F00" w:rsidRPr="531B010B">
        <w:rPr>
          <w:rStyle w:val="normaltextrun"/>
          <w:rFonts w:ascii="Neue Haas Grotesk Text Pro" w:eastAsia="Times New Roman" w:hAnsi="Neue Haas Grotesk Text Pro" w:cs="Segoe UI"/>
          <w:sz w:val="20"/>
          <w:szCs w:val="20"/>
          <w:lang w:eastAsia="en-GB"/>
        </w:rPr>
        <w:t>support</w:t>
      </w:r>
      <w:r w:rsidRPr="531B010B">
        <w:rPr>
          <w:rStyle w:val="normaltextrun"/>
          <w:rFonts w:ascii="Neue Haas Grotesk Text Pro" w:eastAsia="Times New Roman" w:hAnsi="Neue Haas Grotesk Text Pro" w:cs="Segoe UI"/>
          <w:sz w:val="20"/>
          <w:szCs w:val="20"/>
          <w:lang w:eastAsia="en-GB"/>
        </w:rPr>
        <w:t xml:space="preserve"> for</w:t>
      </w:r>
      <w:r w:rsidR="00CD4F00" w:rsidRPr="531B010B">
        <w:rPr>
          <w:rStyle w:val="normaltextrun"/>
          <w:rFonts w:ascii="Neue Haas Grotesk Text Pro" w:eastAsia="Times New Roman" w:hAnsi="Neue Haas Grotesk Text Pro" w:cs="Segoe UI"/>
          <w:sz w:val="20"/>
          <w:szCs w:val="20"/>
          <w:lang w:eastAsia="en-GB"/>
        </w:rPr>
        <w:t xml:space="preserve"> </w:t>
      </w:r>
      <w:r w:rsidR="006B2540" w:rsidRPr="531B010B">
        <w:rPr>
          <w:rStyle w:val="normaltextrun"/>
          <w:rFonts w:ascii="Neue Haas Grotesk Text Pro" w:eastAsia="Times New Roman" w:hAnsi="Neue Haas Grotesk Text Pro" w:cs="Segoe UI"/>
          <w:sz w:val="20"/>
          <w:szCs w:val="20"/>
          <w:lang w:eastAsia="en-GB"/>
        </w:rPr>
        <w:t xml:space="preserve">key </w:t>
      </w:r>
      <w:r w:rsidRPr="531B010B">
        <w:rPr>
          <w:rStyle w:val="normaltextrun"/>
          <w:rFonts w:ascii="Neue Haas Grotesk Text Pro" w:eastAsia="Times New Roman" w:hAnsi="Neue Haas Grotesk Text Pro" w:cs="Segoe UI"/>
          <w:sz w:val="20"/>
          <w:szCs w:val="20"/>
          <w:lang w:eastAsia="en-GB"/>
        </w:rPr>
        <w:t>moments in</w:t>
      </w:r>
      <w:r w:rsidR="006B2540" w:rsidRPr="531B010B">
        <w:rPr>
          <w:rStyle w:val="normaltextrun"/>
          <w:rFonts w:ascii="Neue Haas Grotesk Text Pro" w:eastAsia="Times New Roman" w:hAnsi="Neue Haas Grotesk Text Pro" w:cs="Segoe UI"/>
          <w:sz w:val="20"/>
          <w:szCs w:val="20"/>
          <w:lang w:eastAsia="en-GB"/>
        </w:rPr>
        <w:t xml:space="preserve"> the student journe</w:t>
      </w:r>
      <w:r w:rsidR="00CD4F00" w:rsidRPr="531B010B">
        <w:rPr>
          <w:rStyle w:val="normaltextrun"/>
          <w:rFonts w:ascii="Neue Haas Grotesk Text Pro" w:eastAsia="Times New Roman" w:hAnsi="Neue Haas Grotesk Text Pro" w:cs="Segoe UI"/>
          <w:sz w:val="20"/>
          <w:szCs w:val="20"/>
          <w:lang w:eastAsia="en-GB"/>
        </w:rPr>
        <w:t>y</w:t>
      </w:r>
      <w:r w:rsidR="2AFAD313" w:rsidRPr="531B010B">
        <w:rPr>
          <w:rStyle w:val="normaltextrun"/>
          <w:rFonts w:ascii="Neue Haas Grotesk Text Pro" w:eastAsia="Times New Roman" w:hAnsi="Neue Haas Grotesk Text Pro" w:cs="Segoe UI"/>
          <w:sz w:val="20"/>
          <w:szCs w:val="20"/>
          <w:lang w:eastAsia="en-GB"/>
        </w:rPr>
        <w:t>,</w:t>
      </w:r>
      <w:r w:rsidR="00CD4F00" w:rsidRPr="531B010B">
        <w:rPr>
          <w:rStyle w:val="normaltextrun"/>
          <w:rFonts w:ascii="Neue Haas Grotesk Text Pro" w:eastAsia="Times New Roman" w:hAnsi="Neue Haas Grotesk Text Pro" w:cs="Segoe UI"/>
          <w:sz w:val="20"/>
          <w:szCs w:val="20"/>
          <w:lang w:eastAsia="en-GB"/>
        </w:rPr>
        <w:t xml:space="preserve"> notably supporting </w:t>
      </w:r>
      <w:r w:rsidR="00F11F43" w:rsidRPr="531B010B">
        <w:rPr>
          <w:rStyle w:val="normaltextrun"/>
          <w:rFonts w:ascii="Neue Haas Grotesk Text Pro" w:eastAsia="Times New Roman" w:hAnsi="Neue Haas Grotesk Text Pro" w:cs="Segoe UI"/>
          <w:sz w:val="20"/>
          <w:szCs w:val="20"/>
          <w:lang w:eastAsia="en-GB"/>
        </w:rPr>
        <w:t>annual enrolment</w:t>
      </w:r>
      <w:r w:rsidR="00615965" w:rsidRPr="531B010B">
        <w:rPr>
          <w:rStyle w:val="normaltextrun"/>
          <w:rFonts w:ascii="Neue Haas Grotesk Text Pro" w:eastAsia="Times New Roman" w:hAnsi="Neue Haas Grotesk Text Pro" w:cs="Segoe UI"/>
          <w:sz w:val="20"/>
          <w:szCs w:val="20"/>
          <w:lang w:eastAsia="en-GB"/>
        </w:rPr>
        <w:t xml:space="preserve"> and </w:t>
      </w:r>
      <w:r w:rsidR="006B2540" w:rsidRPr="531B010B">
        <w:rPr>
          <w:rStyle w:val="normaltextrun"/>
          <w:rFonts w:ascii="Neue Haas Grotesk Text Pro" w:eastAsia="Times New Roman" w:hAnsi="Neue Haas Grotesk Text Pro" w:cs="Segoe UI"/>
          <w:sz w:val="20"/>
          <w:szCs w:val="20"/>
          <w:lang w:eastAsia="en-GB"/>
        </w:rPr>
        <w:t>manag</w:t>
      </w:r>
      <w:r w:rsidRPr="531B010B">
        <w:rPr>
          <w:rStyle w:val="normaltextrun"/>
          <w:rFonts w:ascii="Neue Haas Grotesk Text Pro" w:eastAsia="Times New Roman" w:hAnsi="Neue Haas Grotesk Text Pro" w:cs="Segoe UI"/>
          <w:sz w:val="20"/>
          <w:szCs w:val="20"/>
          <w:lang w:eastAsia="en-GB"/>
        </w:rPr>
        <w:t>ing</w:t>
      </w:r>
      <w:r w:rsidR="006B2540" w:rsidRPr="531B010B">
        <w:rPr>
          <w:rStyle w:val="normaltextrun"/>
          <w:rFonts w:ascii="Neue Haas Grotesk Text Pro" w:eastAsia="Times New Roman" w:hAnsi="Neue Haas Grotesk Text Pro" w:cs="Segoe UI"/>
          <w:sz w:val="20"/>
          <w:szCs w:val="20"/>
          <w:lang w:eastAsia="en-GB"/>
        </w:rPr>
        <w:t xml:space="preserve"> the production of transcripts, pass lists and certificates</w:t>
      </w:r>
      <w:r w:rsidRPr="531B010B">
        <w:rPr>
          <w:rStyle w:val="normaltextrun"/>
          <w:rFonts w:ascii="Neue Haas Grotesk Text Pro" w:eastAsia="Times New Roman" w:hAnsi="Neue Haas Grotesk Text Pro" w:cs="Segoe UI"/>
          <w:sz w:val="20"/>
          <w:szCs w:val="20"/>
          <w:lang w:eastAsia="en-GB"/>
        </w:rPr>
        <w:t xml:space="preserve">. </w:t>
      </w:r>
    </w:p>
    <w:p w14:paraId="7D20C695" w14:textId="77777777" w:rsidR="002F24D3" w:rsidRPr="002F24D3" w:rsidRDefault="002F24D3" w:rsidP="002F24D3">
      <w:pPr>
        <w:pStyle w:val="ListParagraph"/>
        <w:rPr>
          <w:rStyle w:val="normaltextrun"/>
          <w:rFonts w:ascii="Neue Haas Grotesk Text Pro" w:eastAsia="Times New Roman" w:hAnsi="Neue Haas Grotesk Text Pro" w:cs="Segoe UI"/>
          <w:sz w:val="20"/>
          <w:szCs w:val="20"/>
          <w:lang w:eastAsia="en-GB"/>
        </w:rPr>
      </w:pPr>
    </w:p>
    <w:p w14:paraId="421999FF" w14:textId="24826AD5" w:rsidR="00C32BFD" w:rsidRPr="004713F8" w:rsidRDefault="00C32BFD">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Pr>
          <w:rStyle w:val="normaltextrun"/>
          <w:rFonts w:ascii="Neue Haas Grotesk Text Pro" w:eastAsia="Times New Roman" w:hAnsi="Neue Haas Grotesk Text Pro" w:cs="Segoe UI"/>
          <w:sz w:val="20"/>
          <w:szCs w:val="20"/>
          <w:lang w:eastAsia="en-GB"/>
        </w:rPr>
        <w:t xml:space="preserve">Work closely with the Student Affairs Manager and </w:t>
      </w:r>
      <w:r w:rsidR="00B27C24">
        <w:rPr>
          <w:rStyle w:val="normaltextrun"/>
          <w:rFonts w:ascii="Neue Haas Grotesk Text Pro" w:eastAsia="Times New Roman" w:hAnsi="Neue Haas Grotesk Text Pro" w:cs="Segoe UI"/>
          <w:sz w:val="20"/>
          <w:szCs w:val="20"/>
          <w:lang w:eastAsia="en-GB"/>
        </w:rPr>
        <w:t>Senior Compliance Manager on processes and procedures surrounding the relevant student regulations and policies.</w:t>
      </w:r>
    </w:p>
    <w:p w14:paraId="60B555B2" w14:textId="77777777" w:rsidR="00E519D7" w:rsidRPr="004713F8" w:rsidRDefault="00E519D7" w:rsidP="004713F8">
      <w:pPr>
        <w:pStyle w:val="ListParagraph"/>
        <w:jc w:val="both"/>
        <w:rPr>
          <w:rStyle w:val="normaltextrun"/>
          <w:rFonts w:ascii="Neue Haas Grotesk Text Pro" w:eastAsia="Times New Roman" w:hAnsi="Neue Haas Grotesk Text Pro" w:cs="Segoe UI"/>
          <w:sz w:val="20"/>
          <w:szCs w:val="20"/>
          <w:lang w:eastAsia="en-GB"/>
        </w:rPr>
      </w:pPr>
    </w:p>
    <w:p w14:paraId="49787312" w14:textId="203AD6A8" w:rsidR="5E29612E" w:rsidRPr="004713F8" w:rsidRDefault="013AE48A" w:rsidP="004713F8">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531B010B">
        <w:rPr>
          <w:rStyle w:val="normaltextrun"/>
          <w:rFonts w:ascii="Neue Haas Grotesk Text Pro" w:eastAsia="Times New Roman" w:hAnsi="Neue Haas Grotesk Text Pro" w:cs="Segoe UI"/>
          <w:sz w:val="20"/>
          <w:szCs w:val="20"/>
          <w:lang w:eastAsia="en-GB"/>
        </w:rPr>
        <w:t>E</w:t>
      </w:r>
      <w:r w:rsidR="00F11F43" w:rsidRPr="531B010B">
        <w:rPr>
          <w:rStyle w:val="normaltextrun"/>
          <w:rFonts w:ascii="Neue Haas Grotesk Text Pro" w:eastAsia="Times New Roman" w:hAnsi="Neue Haas Grotesk Text Pro" w:cs="Segoe UI"/>
          <w:sz w:val="20"/>
          <w:szCs w:val="20"/>
          <w:lang w:eastAsia="en-GB"/>
        </w:rPr>
        <w:t xml:space="preserve">ffectively </w:t>
      </w:r>
      <w:r w:rsidR="763095CD" w:rsidRPr="531B010B">
        <w:rPr>
          <w:rStyle w:val="normaltextrun"/>
          <w:rFonts w:ascii="Neue Haas Grotesk Text Pro" w:eastAsia="Times New Roman" w:hAnsi="Neue Haas Grotesk Text Pro" w:cs="Segoe UI"/>
          <w:sz w:val="20"/>
          <w:szCs w:val="20"/>
          <w:lang w:eastAsia="en-GB"/>
        </w:rPr>
        <w:t xml:space="preserve">manage </w:t>
      </w:r>
      <w:r w:rsidR="00F11F43" w:rsidRPr="531B010B">
        <w:rPr>
          <w:rStyle w:val="normaltextrun"/>
          <w:rFonts w:ascii="Neue Haas Grotesk Text Pro" w:eastAsia="Times New Roman" w:hAnsi="Neue Haas Grotesk Text Pro" w:cs="Segoe UI"/>
          <w:sz w:val="20"/>
          <w:szCs w:val="20"/>
          <w:lang w:eastAsia="en-GB"/>
        </w:rPr>
        <w:t>the transfer of data between the University and the Student Loans Company (SLC), and co-ordinate the administration of the SLC scheme.</w:t>
      </w:r>
      <w:r w:rsidR="006B2540" w:rsidRPr="531B010B">
        <w:rPr>
          <w:rStyle w:val="normaltextrun"/>
          <w:rFonts w:ascii="Neue Haas Grotesk Text Pro" w:eastAsia="Times New Roman" w:hAnsi="Neue Haas Grotesk Text Pro" w:cs="Segoe UI"/>
          <w:sz w:val="20"/>
          <w:szCs w:val="20"/>
          <w:lang w:eastAsia="en-GB"/>
        </w:rPr>
        <w:t xml:space="preserve"> </w:t>
      </w:r>
      <w:r w:rsidR="00921464" w:rsidRPr="531B010B">
        <w:rPr>
          <w:rStyle w:val="normaltextrun"/>
          <w:rFonts w:ascii="Neue Haas Grotesk Text Pro" w:eastAsia="Times New Roman" w:hAnsi="Neue Haas Grotesk Text Pro" w:cs="Segoe UI"/>
          <w:sz w:val="20"/>
          <w:szCs w:val="20"/>
          <w:lang w:eastAsia="en-GB"/>
        </w:rPr>
        <w:t xml:space="preserve">This includes </w:t>
      </w:r>
      <w:r w:rsidR="006B2540" w:rsidRPr="531B010B">
        <w:rPr>
          <w:rStyle w:val="normaltextrun"/>
          <w:rFonts w:ascii="Neue Haas Grotesk Text Pro" w:eastAsia="Times New Roman" w:hAnsi="Neue Haas Grotesk Text Pro" w:cs="Segoe UI"/>
          <w:sz w:val="20"/>
          <w:szCs w:val="20"/>
          <w:lang w:eastAsia="en-GB"/>
        </w:rPr>
        <w:t>manag</w:t>
      </w:r>
      <w:r w:rsidR="00921464" w:rsidRPr="531B010B">
        <w:rPr>
          <w:rStyle w:val="normaltextrun"/>
          <w:rFonts w:ascii="Neue Haas Grotesk Text Pro" w:eastAsia="Times New Roman" w:hAnsi="Neue Haas Grotesk Text Pro" w:cs="Segoe UI"/>
          <w:sz w:val="20"/>
          <w:szCs w:val="20"/>
          <w:lang w:eastAsia="en-GB"/>
        </w:rPr>
        <w:t>ing</w:t>
      </w:r>
      <w:r w:rsidR="006B2540" w:rsidRPr="531B010B">
        <w:rPr>
          <w:rStyle w:val="normaltextrun"/>
          <w:rFonts w:ascii="Neue Haas Grotesk Text Pro" w:eastAsia="Times New Roman" w:hAnsi="Neue Haas Grotesk Text Pro" w:cs="Segoe UI"/>
          <w:sz w:val="20"/>
          <w:szCs w:val="20"/>
          <w:lang w:eastAsia="en-GB"/>
        </w:rPr>
        <w:t xml:space="preserve"> processes required for the Student Loans Company, including changes in student study and/or fees and day-to-day management of the Student Finance England (SFE) database for accuracy of data</w:t>
      </w:r>
      <w:r w:rsidR="004713F8" w:rsidRPr="531B010B">
        <w:rPr>
          <w:rStyle w:val="normaltextrun"/>
          <w:rFonts w:ascii="Neue Haas Grotesk Text Pro" w:eastAsia="Times New Roman" w:hAnsi="Neue Haas Grotesk Text Pro" w:cs="Segoe UI"/>
          <w:sz w:val="20"/>
          <w:szCs w:val="20"/>
          <w:lang w:eastAsia="en-GB"/>
        </w:rPr>
        <w:t xml:space="preserve">, as well as </w:t>
      </w:r>
      <w:r w:rsidR="2D9264B7" w:rsidRPr="531B010B">
        <w:rPr>
          <w:rStyle w:val="normaltextrun"/>
          <w:rFonts w:ascii="Neue Haas Grotesk Text Pro" w:eastAsia="Times New Roman" w:hAnsi="Neue Haas Grotesk Text Pro" w:cs="Segoe UI"/>
          <w:sz w:val="20"/>
          <w:szCs w:val="20"/>
          <w:lang w:eastAsia="en-GB"/>
        </w:rPr>
        <w:t>establish</w:t>
      </w:r>
      <w:r w:rsidR="004713F8" w:rsidRPr="531B010B">
        <w:rPr>
          <w:rStyle w:val="normaltextrun"/>
          <w:rFonts w:ascii="Neue Haas Grotesk Text Pro" w:eastAsia="Times New Roman" w:hAnsi="Neue Haas Grotesk Text Pro" w:cs="Segoe UI"/>
          <w:sz w:val="20"/>
          <w:szCs w:val="20"/>
          <w:lang w:eastAsia="en-GB"/>
        </w:rPr>
        <w:t>ing</w:t>
      </w:r>
      <w:r w:rsidR="2D9264B7" w:rsidRPr="531B010B">
        <w:rPr>
          <w:rStyle w:val="normaltextrun"/>
          <w:rFonts w:ascii="Neue Haas Grotesk Text Pro" w:eastAsia="Times New Roman" w:hAnsi="Neue Haas Grotesk Text Pro" w:cs="Segoe UI"/>
          <w:sz w:val="20"/>
          <w:szCs w:val="20"/>
          <w:lang w:eastAsia="en-GB"/>
        </w:rPr>
        <w:t xml:space="preserve"> and maintain positive and productive relationships </w:t>
      </w:r>
      <w:r w:rsidR="004713F8" w:rsidRPr="531B010B">
        <w:rPr>
          <w:rStyle w:val="normaltextrun"/>
          <w:rFonts w:ascii="Neue Haas Grotesk Text Pro" w:eastAsia="Times New Roman" w:hAnsi="Neue Haas Grotesk Text Pro" w:cs="Segoe UI"/>
          <w:sz w:val="20"/>
          <w:szCs w:val="20"/>
          <w:lang w:eastAsia="en-GB"/>
        </w:rPr>
        <w:t>with the SLC as the institutional contact.</w:t>
      </w:r>
      <w:r w:rsidR="004713F8" w:rsidRPr="531B010B">
        <w:rPr>
          <w:rStyle w:val="normaltextrun"/>
          <w:rFonts w:eastAsia="Times New Roman" w:cs="Segoe UI"/>
          <w:lang w:eastAsia="en-GB"/>
        </w:rPr>
        <w:t xml:space="preserve"> </w:t>
      </w:r>
    </w:p>
    <w:p w14:paraId="60CEA461" w14:textId="0B3F5C64" w:rsidR="5E29612E" w:rsidRPr="004713F8" w:rsidRDefault="5E29612E" w:rsidP="004713F8">
      <w:pPr>
        <w:pStyle w:val="ListParagraph"/>
        <w:jc w:val="both"/>
        <w:rPr>
          <w:rStyle w:val="normaltextrun"/>
          <w:rFonts w:ascii="Neue Haas Grotesk Text Pro" w:eastAsia="Times New Roman" w:hAnsi="Neue Haas Grotesk Text Pro" w:cs="Segoe UI"/>
          <w:sz w:val="20"/>
          <w:szCs w:val="20"/>
          <w:lang w:eastAsia="en-GB"/>
        </w:rPr>
      </w:pPr>
    </w:p>
    <w:p w14:paraId="3B8CF351" w14:textId="22362372" w:rsidR="5E29612E" w:rsidRPr="004713F8" w:rsidRDefault="2D9264B7" w:rsidP="004713F8">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004713F8">
        <w:rPr>
          <w:rStyle w:val="normaltextrun"/>
          <w:rFonts w:ascii="Neue Haas Grotesk Text Pro" w:eastAsia="Times New Roman" w:hAnsi="Neue Haas Grotesk Text Pro" w:cs="Segoe UI"/>
          <w:sz w:val="20"/>
          <w:szCs w:val="20"/>
          <w:lang w:eastAsia="en-GB"/>
        </w:rPr>
        <w:t xml:space="preserve">Foster effective and collaborative working relationships with colleagues outside Campus Life, including </w:t>
      </w:r>
      <w:r w:rsidR="004713F8" w:rsidRPr="004713F8">
        <w:rPr>
          <w:rStyle w:val="normaltextrun"/>
          <w:rFonts w:ascii="Neue Haas Grotesk Text Pro" w:eastAsia="Times New Roman" w:hAnsi="Neue Haas Grotesk Text Pro" w:cs="Segoe UI"/>
          <w:sz w:val="20"/>
          <w:szCs w:val="20"/>
          <w:lang w:eastAsia="en-GB"/>
        </w:rPr>
        <w:t xml:space="preserve">IDS, </w:t>
      </w:r>
      <w:r w:rsidRPr="004713F8">
        <w:rPr>
          <w:rStyle w:val="normaltextrun"/>
          <w:rFonts w:ascii="Neue Haas Grotesk Text Pro" w:eastAsia="Times New Roman" w:hAnsi="Neue Haas Grotesk Text Pro" w:cs="Segoe UI"/>
          <w:sz w:val="20"/>
          <w:szCs w:val="20"/>
          <w:lang w:eastAsia="en-GB"/>
        </w:rPr>
        <w:t xml:space="preserve">Finance, Wellbeing and Disability, </w:t>
      </w:r>
      <w:r w:rsidR="002F24D3">
        <w:rPr>
          <w:rStyle w:val="normaltextrun"/>
          <w:rFonts w:ascii="Neue Haas Grotesk Text Pro" w:eastAsia="Times New Roman" w:hAnsi="Neue Haas Grotesk Text Pro" w:cs="Segoe UI"/>
          <w:sz w:val="20"/>
          <w:szCs w:val="20"/>
          <w:lang w:eastAsia="en-GB"/>
        </w:rPr>
        <w:t xml:space="preserve">and </w:t>
      </w:r>
      <w:r w:rsidRPr="004713F8">
        <w:rPr>
          <w:rStyle w:val="normaltextrun"/>
          <w:rFonts w:ascii="Neue Haas Grotesk Text Pro" w:eastAsia="Times New Roman" w:hAnsi="Neue Haas Grotesk Text Pro" w:cs="Segoe UI"/>
          <w:sz w:val="20"/>
          <w:szCs w:val="20"/>
          <w:lang w:eastAsia="en-GB"/>
        </w:rPr>
        <w:t xml:space="preserve">Creative </w:t>
      </w:r>
      <w:r w:rsidR="00837F1B">
        <w:rPr>
          <w:rStyle w:val="normaltextrun"/>
          <w:rFonts w:ascii="Neue Haas Grotesk Text Pro" w:eastAsia="Times New Roman" w:hAnsi="Neue Haas Grotesk Text Pro" w:cs="Segoe UI"/>
          <w:sz w:val="20"/>
          <w:szCs w:val="20"/>
          <w:lang w:eastAsia="en-GB"/>
        </w:rPr>
        <w:t>Careers &amp; Employability</w:t>
      </w:r>
      <w:r w:rsidR="002F24D3">
        <w:rPr>
          <w:rStyle w:val="normaltextrun"/>
          <w:rFonts w:ascii="Neue Haas Grotesk Text Pro" w:eastAsia="Times New Roman" w:hAnsi="Neue Haas Grotesk Text Pro" w:cs="Segoe UI"/>
          <w:sz w:val="20"/>
          <w:szCs w:val="20"/>
          <w:lang w:eastAsia="en-GB"/>
        </w:rPr>
        <w:t xml:space="preserve">, </w:t>
      </w:r>
      <w:r w:rsidR="004713F8" w:rsidRPr="004713F8">
        <w:rPr>
          <w:rStyle w:val="normaltextrun"/>
          <w:rFonts w:ascii="Neue Haas Grotesk Text Pro" w:eastAsia="Times New Roman" w:hAnsi="Neue Haas Grotesk Text Pro" w:cs="Segoe UI"/>
          <w:sz w:val="20"/>
          <w:szCs w:val="20"/>
          <w:lang w:eastAsia="en-GB"/>
        </w:rPr>
        <w:t>e</w:t>
      </w:r>
      <w:r w:rsidRPr="004713F8">
        <w:rPr>
          <w:rStyle w:val="normaltextrun"/>
          <w:rFonts w:ascii="Neue Haas Grotesk Text Pro" w:eastAsia="Times New Roman" w:hAnsi="Neue Haas Grotesk Text Pro" w:cs="Segoe UI"/>
          <w:sz w:val="20"/>
          <w:szCs w:val="20"/>
          <w:lang w:eastAsia="en-GB"/>
        </w:rPr>
        <w:t xml:space="preserve">nsuring that the experience of our students remains a </w:t>
      </w:r>
      <w:proofErr w:type="gramStart"/>
      <w:r w:rsidRPr="004713F8">
        <w:rPr>
          <w:rStyle w:val="normaltextrun"/>
          <w:rFonts w:ascii="Neue Haas Grotesk Text Pro" w:eastAsia="Times New Roman" w:hAnsi="Neue Haas Grotesk Text Pro" w:cs="Segoe UI"/>
          <w:sz w:val="20"/>
          <w:szCs w:val="20"/>
          <w:lang w:eastAsia="en-GB"/>
        </w:rPr>
        <w:t>University</w:t>
      </w:r>
      <w:proofErr w:type="gramEnd"/>
      <w:r w:rsidRPr="004713F8">
        <w:rPr>
          <w:rStyle w:val="normaltextrun"/>
          <w:rFonts w:ascii="Neue Haas Grotesk Text Pro" w:eastAsia="Times New Roman" w:hAnsi="Neue Haas Grotesk Text Pro" w:cs="Segoe UI"/>
          <w:sz w:val="20"/>
          <w:szCs w:val="20"/>
          <w:lang w:eastAsia="en-GB"/>
        </w:rPr>
        <w:t>-wide priority</w:t>
      </w:r>
      <w:r w:rsidR="004713F8" w:rsidRPr="004713F8">
        <w:rPr>
          <w:rStyle w:val="normaltextrun"/>
          <w:rFonts w:ascii="Neue Haas Grotesk Text Pro" w:eastAsia="Times New Roman" w:hAnsi="Neue Haas Grotesk Text Pro" w:cs="Segoe UI"/>
          <w:sz w:val="20"/>
          <w:szCs w:val="20"/>
          <w:lang w:eastAsia="en-GB"/>
        </w:rPr>
        <w:t xml:space="preserve">, and that the role of student records is well understood as a contributing factor to a successful student experience. </w:t>
      </w:r>
    </w:p>
    <w:p w14:paraId="4D4CE399" w14:textId="77777777" w:rsidR="00E77AD5" w:rsidRPr="00571AD4" w:rsidRDefault="00E77AD5" w:rsidP="00E77AD5">
      <w:pPr>
        <w:pStyle w:val="ListParagraph"/>
        <w:spacing w:after="120"/>
        <w:ind w:left="709" w:hanging="709"/>
        <w:jc w:val="both"/>
        <w:rPr>
          <w:rStyle w:val="normaltextrun"/>
          <w:rFonts w:ascii="Neue Haas Grotesk Text Pro" w:eastAsia="Times New Roman" w:hAnsi="Neue Haas Grotesk Text Pro" w:cs="Segoe UI"/>
          <w:color w:val="FF0000"/>
          <w:sz w:val="20"/>
          <w:szCs w:val="20"/>
          <w:lang w:eastAsia="en-GB"/>
        </w:rPr>
      </w:pPr>
    </w:p>
    <w:p w14:paraId="0D957A2E" w14:textId="4E53DCFE" w:rsidR="00E77AD5" w:rsidRPr="001B3B70" w:rsidRDefault="00E77AD5" w:rsidP="00E77AD5">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001B3B70">
        <w:rPr>
          <w:rStyle w:val="normaltextrun"/>
          <w:rFonts w:ascii="Neue Haas Grotesk Text Pro" w:eastAsia="Times New Roman" w:hAnsi="Neue Haas Grotesk Text Pro" w:cs="Segoe UI"/>
          <w:sz w:val="20"/>
          <w:szCs w:val="20"/>
          <w:lang w:eastAsia="en-GB"/>
        </w:rPr>
        <w:t xml:space="preserve">Implement appropriate monitoring and evaluation </w:t>
      </w:r>
      <w:r w:rsidR="001B3B70" w:rsidRPr="001B3B70">
        <w:rPr>
          <w:rStyle w:val="normaltextrun"/>
          <w:rFonts w:ascii="Neue Haas Grotesk Text Pro" w:eastAsia="Times New Roman" w:hAnsi="Neue Haas Grotesk Text Pro" w:cs="Segoe UI"/>
          <w:sz w:val="20"/>
          <w:szCs w:val="20"/>
          <w:lang w:eastAsia="en-GB"/>
        </w:rPr>
        <w:t>approaches</w:t>
      </w:r>
      <w:r w:rsidRPr="001B3B70">
        <w:rPr>
          <w:rStyle w:val="normaltextrun"/>
          <w:rFonts w:ascii="Neue Haas Grotesk Text Pro" w:eastAsia="Times New Roman" w:hAnsi="Neue Haas Grotesk Text Pro" w:cs="Segoe UI"/>
          <w:sz w:val="20"/>
          <w:szCs w:val="20"/>
          <w:lang w:eastAsia="en-GB"/>
        </w:rPr>
        <w:t xml:space="preserve"> </w:t>
      </w:r>
      <w:r w:rsidR="0086244A" w:rsidRPr="001B3B70">
        <w:rPr>
          <w:rStyle w:val="normaltextrun"/>
          <w:rFonts w:ascii="Neue Haas Grotesk Text Pro" w:eastAsia="Times New Roman" w:hAnsi="Neue Haas Grotesk Text Pro" w:cs="Segoe UI"/>
          <w:sz w:val="20"/>
          <w:szCs w:val="20"/>
          <w:lang w:eastAsia="en-GB"/>
        </w:rPr>
        <w:t>to critically review processes and performance, ensuring a commitment to sector best practice and continuous improvement of services.</w:t>
      </w:r>
    </w:p>
    <w:p w14:paraId="3A7CF427" w14:textId="77777777" w:rsidR="00E77AD5" w:rsidRPr="00A0576C" w:rsidRDefault="00E77AD5" w:rsidP="00E77AD5">
      <w:pPr>
        <w:pStyle w:val="ListParagraph"/>
        <w:ind w:left="709" w:hanging="709"/>
        <w:jc w:val="both"/>
        <w:rPr>
          <w:rStyle w:val="normaltextrun"/>
          <w:rFonts w:ascii="Neue Haas Grotesk Text Pro" w:eastAsia="Times New Roman" w:hAnsi="Neue Haas Grotesk Text Pro" w:cs="Segoe UI"/>
          <w:sz w:val="20"/>
          <w:szCs w:val="20"/>
          <w:lang w:eastAsia="en-GB"/>
        </w:rPr>
      </w:pPr>
    </w:p>
    <w:p w14:paraId="52CE4C2B" w14:textId="664427EA" w:rsidR="00D0618C" w:rsidRPr="00D0618C" w:rsidRDefault="00E77AD5" w:rsidP="00D0618C">
      <w:pPr>
        <w:pStyle w:val="ListParagraph"/>
        <w:numPr>
          <w:ilvl w:val="0"/>
          <w:numId w:val="48"/>
        </w:numPr>
        <w:jc w:val="both"/>
        <w:rPr>
          <w:rFonts w:ascii="Neue Haas Grotesk Text Pro" w:eastAsia="Times New Roman" w:hAnsi="Neue Haas Grotesk Text Pro" w:cs="Segoe UI"/>
          <w:sz w:val="20"/>
          <w:szCs w:val="20"/>
          <w:lang w:eastAsia="en-GB"/>
        </w:rPr>
      </w:pPr>
      <w:r w:rsidRPr="3DD0916C">
        <w:rPr>
          <w:rStyle w:val="normaltextrun"/>
          <w:rFonts w:ascii="Neue Haas Grotesk Text Pro" w:eastAsia="Times New Roman" w:hAnsi="Neue Haas Grotesk Text Pro" w:cs="Segoe UI"/>
          <w:sz w:val="20"/>
          <w:szCs w:val="20"/>
          <w:lang w:eastAsia="en-GB"/>
        </w:rPr>
        <w:t xml:space="preserve">Represent UCA as </w:t>
      </w:r>
      <w:r w:rsidR="56ED6B34" w:rsidRPr="3DD0916C">
        <w:rPr>
          <w:rStyle w:val="normaltextrun"/>
          <w:rFonts w:ascii="Neue Haas Grotesk Text Pro" w:eastAsia="Times New Roman" w:hAnsi="Neue Haas Grotesk Text Pro" w:cs="Segoe UI"/>
          <w:sz w:val="20"/>
          <w:szCs w:val="20"/>
          <w:lang w:eastAsia="en-GB"/>
        </w:rPr>
        <w:t>relevant</w:t>
      </w:r>
      <w:r w:rsidRPr="3DD0916C">
        <w:rPr>
          <w:rStyle w:val="normaltextrun"/>
          <w:rFonts w:ascii="Neue Haas Grotesk Text Pro" w:eastAsia="Times New Roman" w:hAnsi="Neue Haas Grotesk Text Pro" w:cs="Segoe UI"/>
          <w:sz w:val="20"/>
          <w:szCs w:val="20"/>
          <w:lang w:eastAsia="en-GB"/>
        </w:rPr>
        <w:t xml:space="preserve"> in professional networks external to the University promoting service innovation and ensuring that the service adopts best practice from across the sector and the wider profession, particularly related to our development of our service in relation to the University Mental Health Charter Framework.</w:t>
      </w:r>
    </w:p>
    <w:p w14:paraId="7BBACBB0" w14:textId="77777777" w:rsidR="00D0618C" w:rsidRDefault="00D0618C" w:rsidP="00D0618C">
      <w:pPr>
        <w:pStyle w:val="ListParagraph"/>
        <w:jc w:val="both"/>
        <w:rPr>
          <w:rStyle w:val="normaltextrun"/>
          <w:rFonts w:ascii="Neue Haas Grotesk Text Pro" w:eastAsia="Times New Roman" w:hAnsi="Neue Haas Grotesk Text Pro" w:cs="Segoe UI"/>
          <w:sz w:val="20"/>
          <w:szCs w:val="20"/>
          <w:lang w:eastAsia="en-GB"/>
        </w:rPr>
      </w:pPr>
    </w:p>
    <w:p w14:paraId="47239F46" w14:textId="4842354F" w:rsidR="27ACFE17" w:rsidRDefault="5A5B1762" w:rsidP="0EE4C815">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0EE4C815">
        <w:rPr>
          <w:rStyle w:val="normaltextrun"/>
          <w:rFonts w:ascii="Neue Haas Grotesk Text Pro" w:eastAsia="Times New Roman" w:hAnsi="Neue Haas Grotesk Text Pro" w:cs="Segoe UI"/>
          <w:sz w:val="20"/>
          <w:szCs w:val="20"/>
          <w:lang w:eastAsia="en-GB"/>
        </w:rPr>
        <w:t xml:space="preserve">Deputise for the Assistant Director of Student Life when appropriate, representing </w:t>
      </w:r>
      <w:r w:rsidR="00571AD4">
        <w:rPr>
          <w:rStyle w:val="normaltextrun"/>
          <w:rFonts w:ascii="Neue Haas Grotesk Text Pro" w:eastAsia="Times New Roman" w:hAnsi="Neue Haas Grotesk Text Pro" w:cs="Segoe UI"/>
          <w:sz w:val="20"/>
          <w:szCs w:val="20"/>
          <w:lang w:eastAsia="en-GB"/>
        </w:rPr>
        <w:t>student record and campus life</w:t>
      </w:r>
      <w:r w:rsidRPr="0EE4C815">
        <w:rPr>
          <w:rStyle w:val="normaltextrun"/>
          <w:rFonts w:ascii="Neue Haas Grotesk Text Pro" w:eastAsia="Times New Roman" w:hAnsi="Neue Haas Grotesk Text Pro" w:cs="Segoe UI"/>
          <w:sz w:val="20"/>
          <w:szCs w:val="20"/>
          <w:lang w:eastAsia="en-GB"/>
        </w:rPr>
        <w:t xml:space="preserve"> services internally, and ensuring the delivery of a high quality, efficient and professional service.</w:t>
      </w:r>
    </w:p>
    <w:p w14:paraId="4238924C" w14:textId="0CF78F75" w:rsidR="27ACFE17" w:rsidRDefault="27ACFE17" w:rsidP="0EE4C815">
      <w:pPr>
        <w:pStyle w:val="ListParagraph"/>
        <w:jc w:val="both"/>
        <w:rPr>
          <w:rStyle w:val="normaltextrun"/>
          <w:rFonts w:ascii="Neue Haas Grotesk Text Pro" w:eastAsia="Times New Roman" w:hAnsi="Neue Haas Grotesk Text Pro" w:cs="Segoe UI"/>
          <w:sz w:val="20"/>
          <w:szCs w:val="20"/>
          <w:lang w:eastAsia="en-GB"/>
        </w:rPr>
      </w:pPr>
    </w:p>
    <w:p w14:paraId="00B6D3F1" w14:textId="073D1FC2" w:rsidR="27ACFE17" w:rsidRDefault="2811D4CC" w:rsidP="0EE4C815">
      <w:pPr>
        <w:pStyle w:val="ListParagraph"/>
        <w:numPr>
          <w:ilvl w:val="0"/>
          <w:numId w:val="48"/>
        </w:numPr>
        <w:jc w:val="both"/>
        <w:rPr>
          <w:rStyle w:val="normaltextrun"/>
          <w:rFonts w:ascii="Neue Haas Grotesk Text Pro" w:eastAsia="Times New Roman" w:hAnsi="Neue Haas Grotesk Text Pro" w:cs="Segoe UI"/>
          <w:sz w:val="20"/>
          <w:szCs w:val="20"/>
          <w:lang w:eastAsia="en-GB"/>
        </w:rPr>
      </w:pPr>
      <w:r w:rsidRPr="0EE4C815">
        <w:rPr>
          <w:rFonts w:ascii="Neue Haas Grotesk Text Pro" w:eastAsia="Neue Haas Grotesk Text Pro" w:hAnsi="Neue Haas Grotesk Text Pro" w:cs="Neue Haas Grotesk Text Pro"/>
          <w:color w:val="000000" w:themeColor="text1"/>
          <w:sz w:val="20"/>
          <w:szCs w:val="20"/>
        </w:rPr>
        <w:t xml:space="preserve">Participate as directed in </w:t>
      </w:r>
      <w:proofErr w:type="gramStart"/>
      <w:r w:rsidRPr="0EE4C815">
        <w:rPr>
          <w:rFonts w:ascii="Neue Haas Grotesk Text Pro" w:eastAsia="Neue Haas Grotesk Text Pro" w:hAnsi="Neue Haas Grotesk Text Pro" w:cs="Neue Haas Grotesk Text Pro"/>
          <w:color w:val="000000" w:themeColor="text1"/>
          <w:sz w:val="20"/>
          <w:szCs w:val="20"/>
        </w:rPr>
        <w:t>University</w:t>
      </w:r>
      <w:proofErr w:type="gramEnd"/>
      <w:r w:rsidRPr="0EE4C815">
        <w:rPr>
          <w:rFonts w:ascii="Neue Haas Grotesk Text Pro" w:eastAsia="Neue Haas Grotesk Text Pro" w:hAnsi="Neue Haas Grotesk Text Pro" w:cs="Neue Haas Grotesk Text Pro"/>
          <w:color w:val="000000" w:themeColor="text1"/>
          <w:sz w:val="20"/>
          <w:szCs w:val="20"/>
        </w:rPr>
        <w:t xml:space="preserve"> ‘set pieces’ such as enrolment, open days, and graduation ceremonies, representing the Campus Life team and student experience at UCA as and when required. </w:t>
      </w:r>
      <w:r w:rsidRPr="0EE4C815">
        <w:rPr>
          <w:rFonts w:cs="Cambria"/>
          <w:color w:val="000000" w:themeColor="text1"/>
        </w:rPr>
        <w:t xml:space="preserve"> </w:t>
      </w:r>
      <w:r w:rsidRPr="0EE4C815">
        <w:t xml:space="preserve"> </w:t>
      </w:r>
    </w:p>
    <w:p w14:paraId="3D62D7DC" w14:textId="79A65398" w:rsidR="27ACFE17" w:rsidRDefault="27ACFE17" w:rsidP="27ACFE17">
      <w:pPr>
        <w:pStyle w:val="ListParagraph"/>
        <w:jc w:val="both"/>
        <w:rPr>
          <w:rStyle w:val="normaltextrun"/>
          <w:rFonts w:ascii="Neue Haas Grotesk Text Pro" w:eastAsia="Times New Roman" w:hAnsi="Neue Haas Grotesk Text Pro" w:cs="Segoe UI"/>
          <w:sz w:val="20"/>
          <w:szCs w:val="20"/>
          <w:lang w:eastAsia="en-GB"/>
        </w:rPr>
      </w:pPr>
    </w:p>
    <w:p w14:paraId="0001E0DC" w14:textId="77777777" w:rsidR="00507119" w:rsidRDefault="00507119" w:rsidP="27ACFE17">
      <w:pPr>
        <w:pStyle w:val="ListParagraph"/>
        <w:jc w:val="both"/>
        <w:rPr>
          <w:rStyle w:val="normaltextrun"/>
          <w:rFonts w:ascii="Neue Haas Grotesk Text Pro" w:eastAsia="Times New Roman" w:hAnsi="Neue Haas Grotesk Text Pro" w:cs="Segoe UI"/>
          <w:sz w:val="20"/>
          <w:szCs w:val="20"/>
          <w:lang w:eastAsia="en-GB"/>
        </w:rPr>
      </w:pPr>
    </w:p>
    <w:p w14:paraId="4FA1E26F" w14:textId="77777777" w:rsidR="00D0618C" w:rsidRDefault="00D0618C" w:rsidP="27ACFE17">
      <w:pPr>
        <w:pStyle w:val="ListParagraph"/>
        <w:jc w:val="both"/>
        <w:rPr>
          <w:rStyle w:val="normaltextrun"/>
          <w:rFonts w:ascii="Neue Haas Grotesk Text Pro" w:eastAsia="Times New Roman" w:hAnsi="Neue Haas Grotesk Text Pro" w:cs="Segoe UI"/>
          <w:sz w:val="20"/>
          <w:szCs w:val="20"/>
          <w:lang w:eastAsia="en-GB"/>
        </w:rPr>
      </w:pPr>
    </w:p>
    <w:p w14:paraId="280A882C" w14:textId="0B73789F"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lastRenderedPageBreak/>
        <w:t xml:space="preserve">2 </w:t>
      </w:r>
      <w:r>
        <w:rPr>
          <w:rStyle w:val="tabchar"/>
          <w:rFonts w:ascii="Calibri" w:hAnsi="Calibri" w:cs="Calibri"/>
          <w:sz w:val="28"/>
          <w:szCs w:val="28"/>
        </w:rPr>
        <w:tab/>
      </w:r>
      <w:r w:rsidR="001F5F0E">
        <w:rPr>
          <w:rStyle w:val="normaltextrun"/>
          <w:rFonts w:ascii="Neue Haas Grotesk Text Pro" w:hAnsi="Neue Haas Grotesk Text Pro" w:cs="Segoe UI"/>
          <w:b/>
          <w:bCs/>
          <w:caps/>
          <w:sz w:val="28"/>
          <w:szCs w:val="28"/>
        </w:rPr>
        <w:t>respons</w:t>
      </w:r>
      <w:r w:rsidR="00D46F2E">
        <w:rPr>
          <w:rStyle w:val="normaltextrun"/>
          <w:rFonts w:ascii="Neue Haas Grotesk Text Pro" w:hAnsi="Neue Haas Grotesk Text Pro" w:cs="Segoe UI"/>
          <w:b/>
          <w:bCs/>
          <w:caps/>
          <w:sz w:val="28"/>
          <w:szCs w:val="28"/>
        </w:rPr>
        <w:t>i</w:t>
      </w:r>
      <w:r w:rsidR="001F5F0E">
        <w:rPr>
          <w:rStyle w:val="normaltextrun"/>
          <w:rFonts w:ascii="Neue Haas Grotesk Text Pro" w:hAnsi="Neue Haas Grotesk Text Pro" w:cs="Segoe UI"/>
          <w:b/>
          <w:bCs/>
          <w:caps/>
          <w:sz w:val="28"/>
          <w:szCs w:val="28"/>
        </w:rPr>
        <w:t>bilities</w:t>
      </w:r>
      <w:r>
        <w:rPr>
          <w:rStyle w:val="normaltextrun"/>
          <w:rFonts w:ascii="Neue Haas Grotesk Text Pro" w:hAnsi="Neue Haas Grotesk Text Pro" w:cs="Segoe UI"/>
          <w:b/>
          <w:bCs/>
          <w:caps/>
          <w:sz w:val="28"/>
          <w:szCs w:val="28"/>
        </w:rPr>
        <w:t xml:space="preserve"> OF ALL STAFF</w:t>
      </w:r>
      <w:r>
        <w:rPr>
          <w:rStyle w:val="eop"/>
          <w:rFonts w:ascii="Neue Haas Grotesk Text Pro" w:hAnsi="Neue Haas Grotesk Text Pro" w:cs="Segoe UI"/>
          <w:sz w:val="28"/>
          <w:szCs w:val="28"/>
        </w:rPr>
        <w:t> </w:t>
      </w:r>
    </w:p>
    <w:p w14:paraId="3716C2A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F370D48" w14:textId="0613D9EF" w:rsidR="006E5F6C" w:rsidRDefault="006E5F6C" w:rsidP="004F4B33">
      <w:pPr>
        <w:pStyle w:val="paragraph"/>
        <w:numPr>
          <w:ilvl w:val="0"/>
          <w:numId w:val="47"/>
        </w:numPr>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To undertake such other duties as are within the scope and spirit of the job purpose, the job title, and the grade.</w:t>
      </w:r>
      <w:r>
        <w:rPr>
          <w:rStyle w:val="eop"/>
          <w:rFonts w:ascii="Neue Haas Grotesk Text Pro" w:hAnsi="Neue Haas Grotesk Text Pro" w:cs="Segoe UI"/>
          <w:sz w:val="20"/>
          <w:szCs w:val="20"/>
        </w:rPr>
        <w:t> </w:t>
      </w:r>
    </w:p>
    <w:p w14:paraId="7E058A53"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5988611" w14:textId="2DCC8E64" w:rsidR="00ED53B2" w:rsidRDefault="00ED53B2" w:rsidP="5E29612E">
      <w:pPr>
        <w:pStyle w:val="paragraph"/>
        <w:numPr>
          <w:ilvl w:val="0"/>
          <w:numId w:val="47"/>
        </w:numPr>
        <w:spacing w:before="0" w:beforeAutospacing="0" w:after="0" w:afterAutospacing="0"/>
        <w:textAlignment w:val="baseline"/>
        <w:rPr>
          <w:rStyle w:val="tabchar"/>
          <w:rFonts w:ascii="Calibri" w:hAnsi="Calibri" w:cs="Calibri"/>
          <w:sz w:val="20"/>
          <w:szCs w:val="20"/>
        </w:rPr>
      </w:pPr>
      <w:r w:rsidRPr="3DD0916C">
        <w:rPr>
          <w:rStyle w:val="normaltextrun"/>
          <w:rFonts w:ascii="Neue Haas Grotesk Text Pro" w:hAnsi="Neue Haas Grotesk Text Pro" w:cs="Segoe UI"/>
          <w:sz w:val="20"/>
          <w:szCs w:val="20"/>
        </w:rPr>
        <w:t xml:space="preserve">Maintain and promote health, safety </w:t>
      </w:r>
      <w:r w:rsidR="7DA1F358" w:rsidRPr="3DD0916C">
        <w:rPr>
          <w:rStyle w:val="normaltextrun"/>
          <w:rFonts w:ascii="Neue Haas Grotesk Text Pro" w:hAnsi="Neue Haas Grotesk Text Pro" w:cs="Segoe UI"/>
          <w:sz w:val="20"/>
          <w:szCs w:val="20"/>
        </w:rPr>
        <w:t>and</w:t>
      </w:r>
      <w:r w:rsidRPr="3DD0916C">
        <w:rPr>
          <w:rStyle w:val="normaltextrun"/>
          <w:rFonts w:ascii="Neue Haas Grotesk Text Pro" w:hAnsi="Neue Haas Grotesk Text Pro" w:cs="Segoe UI"/>
          <w:sz w:val="20"/>
          <w:szCs w:val="20"/>
        </w:rPr>
        <w:t xml:space="preserve"> wellbeing awareness and commitment within the framework of the University's Health, Safety &amp; Wellbeing policy.</w:t>
      </w:r>
      <w:r w:rsidRPr="3DD0916C">
        <w:rPr>
          <w:rStyle w:val="eop"/>
          <w:rFonts w:ascii="Neue Haas Grotesk Text Pro" w:hAnsi="Neue Haas Grotesk Text Pro" w:cs="Segoe UI"/>
          <w:sz w:val="20"/>
          <w:szCs w:val="20"/>
        </w:rPr>
        <w:t> </w:t>
      </w:r>
    </w:p>
    <w:p w14:paraId="375C140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278AF20" w14:textId="3EC568DE" w:rsidR="006E5F6C" w:rsidRPr="00ED53B2" w:rsidRDefault="00ED53B2" w:rsidP="004F4B33">
      <w:pPr>
        <w:pStyle w:val="paragraph"/>
        <w:numPr>
          <w:ilvl w:val="0"/>
          <w:numId w:val="47"/>
        </w:numPr>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Take responsibility for health and safety of yourself and others in carrying out the duties of the role. </w:t>
      </w:r>
      <w:r>
        <w:rPr>
          <w:rStyle w:val="eop"/>
          <w:rFonts w:ascii="Neue Haas Grotesk Text Pro" w:hAnsi="Neue Haas Grotesk Text Pro" w:cs="Segoe UI"/>
          <w:sz w:val="20"/>
          <w:szCs w:val="20"/>
        </w:rPr>
        <w:t> </w:t>
      </w:r>
    </w:p>
    <w:p w14:paraId="4AE3380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9E8BFAF" w14:textId="3654E24B" w:rsidR="006E5F6C" w:rsidRDefault="00ED53B2" w:rsidP="004F4B33">
      <w:pPr>
        <w:pStyle w:val="paragraph"/>
        <w:numPr>
          <w:ilvl w:val="0"/>
          <w:numId w:val="47"/>
        </w:numPr>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To promote equality, diversity and inclusion in your performance of your duties.</w:t>
      </w:r>
    </w:p>
    <w:p w14:paraId="7A283CA2"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4AB0DBB" w14:textId="7FFCD95D" w:rsidR="006E5F6C" w:rsidRDefault="006E5F6C" w:rsidP="5E29612E">
      <w:pPr>
        <w:pStyle w:val="paragraph"/>
        <w:numPr>
          <w:ilvl w:val="0"/>
          <w:numId w:val="47"/>
        </w:numPr>
        <w:spacing w:before="0" w:beforeAutospacing="0" w:after="0" w:afterAutospacing="0"/>
        <w:textAlignment w:val="baseline"/>
        <w:rPr>
          <w:rFonts w:ascii="Segoe UI" w:hAnsi="Segoe UI" w:cs="Segoe UI"/>
          <w:sz w:val="18"/>
          <w:szCs w:val="18"/>
        </w:rPr>
      </w:pPr>
      <w:r w:rsidRPr="3DD0916C">
        <w:rPr>
          <w:rStyle w:val="normaltextrun"/>
          <w:rFonts w:ascii="Neue Haas Grotesk Text Pro" w:hAnsi="Neue Haas Grotesk Text Pro" w:cs="Segoe UI"/>
          <w:sz w:val="20"/>
          <w:szCs w:val="20"/>
        </w:rPr>
        <w:t>To actively participate in learning and development to meet the requirements of your role and the University.</w:t>
      </w:r>
      <w:r w:rsidRPr="3DD0916C">
        <w:rPr>
          <w:rStyle w:val="normaltextrun"/>
          <w:rFonts w:ascii="Arial" w:hAnsi="Arial" w:cs="Arial"/>
          <w:color w:val="000000" w:themeColor="text1"/>
          <w:sz w:val="22"/>
          <w:szCs w:val="22"/>
        </w:rPr>
        <w:t> </w:t>
      </w:r>
      <w:r w:rsidRPr="3DD0916C">
        <w:rPr>
          <w:rStyle w:val="eop"/>
          <w:rFonts w:ascii="Arial" w:hAnsi="Arial" w:cs="Arial"/>
          <w:color w:val="000000" w:themeColor="text1"/>
          <w:sz w:val="22"/>
          <w:szCs w:val="22"/>
        </w:rPr>
        <w:t> </w:t>
      </w:r>
    </w:p>
    <w:bookmarkEnd w:id="0"/>
    <w:bookmarkEnd w:id="1"/>
    <w:p w14:paraId="54A8BD6B" w14:textId="6D21A008" w:rsidR="5E29612E" w:rsidRDefault="5E29612E" w:rsidP="5E29612E">
      <w:pPr>
        <w:pStyle w:val="paragraph"/>
        <w:spacing w:before="0" w:beforeAutospacing="0" w:after="0" w:afterAutospacing="0"/>
        <w:ind w:left="720"/>
        <w:rPr>
          <w:rFonts w:ascii="Segoe UI" w:hAnsi="Segoe UI" w:cs="Segoe UI"/>
          <w:sz w:val="18"/>
          <w:szCs w:val="18"/>
        </w:rPr>
      </w:pPr>
    </w:p>
    <w:p w14:paraId="722EA2CF"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footerReference w:type="default" r:id="rId12"/>
          <w:headerReference w:type="first" r:id="rId13"/>
          <w:footerReference w:type="first" r:id="rId14"/>
          <w:pgSz w:w="11906" w:h="16838"/>
          <w:pgMar w:top="1361" w:right="1361" w:bottom="1361" w:left="1361" w:header="709" w:footer="709" w:gutter="0"/>
          <w:cols w:space="708"/>
          <w:docGrid w:linePitch="360"/>
        </w:sectPr>
      </w:pPr>
    </w:p>
    <w:tbl>
      <w:tblPr>
        <w:tblW w:w="14471" w:type="dxa"/>
        <w:tblBorders>
          <w:insideH w:val="single" w:sz="2" w:space="0" w:color="auto"/>
        </w:tblBorders>
        <w:tblLayout w:type="fixed"/>
        <w:tblLook w:val="04A0" w:firstRow="1" w:lastRow="0" w:firstColumn="1" w:lastColumn="0" w:noHBand="0" w:noVBand="1"/>
      </w:tblPr>
      <w:tblGrid>
        <w:gridCol w:w="576"/>
        <w:gridCol w:w="9483"/>
        <w:gridCol w:w="35"/>
        <w:gridCol w:w="1240"/>
        <w:gridCol w:w="35"/>
        <w:gridCol w:w="1278"/>
        <w:gridCol w:w="172"/>
        <w:gridCol w:w="1357"/>
        <w:gridCol w:w="295"/>
      </w:tblGrid>
      <w:tr w:rsidR="00545B5D" w:rsidRPr="0005277A" w14:paraId="2C154450" w14:textId="77777777" w:rsidTr="634D9312">
        <w:trPr>
          <w:cantSplit/>
        </w:trPr>
        <w:tc>
          <w:tcPr>
            <w:tcW w:w="10059" w:type="dxa"/>
            <w:gridSpan w:val="2"/>
            <w:vAlign w:val="center"/>
          </w:tcPr>
          <w:p w14:paraId="0228D105" w14:textId="3A12AB00" w:rsidR="00B0789D" w:rsidRPr="00545B5D" w:rsidRDefault="006E5F6C"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Pr>
                <w:rFonts w:ascii="Neue Haas Grotesk Text Pro" w:hAnsi="Neue Haas Grotesk Text Pro" w:cs="Circular Pro Black"/>
                <w:b/>
                <w:bCs/>
                <w:caps/>
                <w:sz w:val="28"/>
                <w:szCs w:val="28"/>
              </w:rPr>
              <w:lastRenderedPageBreak/>
              <w:t>3</w:t>
            </w:r>
            <w:r w:rsidR="00545B5D" w:rsidRPr="00545B5D">
              <w:rPr>
                <w:rFonts w:ascii="Neue Haas Grotesk Text Pro" w:hAnsi="Neue Haas Grotesk Text Pro" w:cs="Circular Pro Black"/>
                <w:b/>
                <w:bCs/>
                <w:caps/>
                <w:sz w:val="28"/>
                <w:szCs w:val="28"/>
              </w:rPr>
              <w:tab/>
              <w:t>Selection Matrix</w:t>
            </w:r>
          </w:p>
        </w:tc>
        <w:tc>
          <w:tcPr>
            <w:tcW w:w="1275" w:type="dxa"/>
            <w:gridSpan w:val="2"/>
            <w:vAlign w:val="center"/>
          </w:tcPr>
          <w:p w14:paraId="72E75CFE" w14:textId="149F6205"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p>
        </w:tc>
        <w:tc>
          <w:tcPr>
            <w:tcW w:w="1313" w:type="dxa"/>
            <w:gridSpan w:val="2"/>
            <w:vAlign w:val="center"/>
          </w:tcPr>
          <w:p w14:paraId="30E7749D" w14:textId="720DC083"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p>
        </w:tc>
        <w:tc>
          <w:tcPr>
            <w:tcW w:w="1824" w:type="dxa"/>
            <w:gridSpan w:val="3"/>
            <w:vAlign w:val="center"/>
          </w:tcPr>
          <w:p w14:paraId="3A716AA6" w14:textId="4266851F"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p>
        </w:tc>
      </w:tr>
      <w:tr w:rsidR="003A58DF" w:rsidRPr="0005277A" w14:paraId="6D5569D2" w14:textId="77777777" w:rsidTr="634D9312">
        <w:trPr>
          <w:gridAfter w:val="1"/>
          <w:wAfter w:w="295" w:type="dxa"/>
          <w:cantSplit/>
        </w:trPr>
        <w:tc>
          <w:tcPr>
            <w:tcW w:w="10094" w:type="dxa"/>
            <w:gridSpan w:val="3"/>
          </w:tcPr>
          <w:p w14:paraId="57FAB1E6" w14:textId="399152FC" w:rsidR="003A58DF" w:rsidRPr="005F59DB" w:rsidRDefault="003A58DF" w:rsidP="00E45B0D">
            <w:pPr>
              <w:pStyle w:val="Default"/>
              <w:rPr>
                <w:rFonts w:ascii="Neue Haas Grotesk Text Pro" w:hAnsi="Neue Haas Grotesk Text Pro" w:cs="Circular Pro Black"/>
                <w:b/>
                <w:bCs/>
                <w:color w:val="auto"/>
                <w:lang w:val="en-US" w:eastAsia="en-US"/>
              </w:rPr>
            </w:pPr>
            <w:r>
              <w:rPr>
                <w:rFonts w:ascii="Neue Haas Grotesk Text Pro" w:hAnsi="Neue Haas Grotesk Text Pro" w:cs="Circular Pro Black"/>
                <w:b/>
                <w:bCs/>
                <w:lang w:val="en-US"/>
              </w:rPr>
              <w:t>Representative Knowledge, Skills and Experience – Grade 8</w:t>
            </w:r>
          </w:p>
        </w:tc>
        <w:tc>
          <w:tcPr>
            <w:tcW w:w="1275" w:type="dxa"/>
            <w:gridSpan w:val="2"/>
            <w:vAlign w:val="center"/>
          </w:tcPr>
          <w:p w14:paraId="4787B566" w14:textId="77777777" w:rsidR="003A58DF" w:rsidRPr="005F59DB" w:rsidRDefault="003A58DF" w:rsidP="00E45B0D">
            <w:pPr>
              <w:tabs>
                <w:tab w:val="left" w:pos="851"/>
              </w:tabs>
              <w:jc w:val="center"/>
              <w:rPr>
                <w:rFonts w:ascii="Neue Haas Grotesk Text Pro" w:eastAsia="Calibri" w:hAnsi="Neue Haas Grotesk Text Pro" w:cs="Circular Pro Black"/>
                <w:b/>
                <w:bCs/>
                <w:sz w:val="24"/>
                <w:szCs w:val="24"/>
                <w:lang w:val="en-US"/>
              </w:rPr>
            </w:pPr>
            <w:r w:rsidRPr="005F59DB">
              <w:rPr>
                <w:rFonts w:ascii="Neue Haas Grotesk Text Pro" w:eastAsia="Calibri" w:hAnsi="Neue Haas Grotesk Text Pro" w:cs="Circular Pro Black"/>
                <w:b/>
                <w:bCs/>
                <w:sz w:val="24"/>
                <w:szCs w:val="24"/>
                <w:lang w:val="en-US"/>
              </w:rPr>
              <w:t>Essential</w:t>
            </w:r>
          </w:p>
        </w:tc>
        <w:tc>
          <w:tcPr>
            <w:tcW w:w="1450" w:type="dxa"/>
            <w:gridSpan w:val="2"/>
            <w:vAlign w:val="center"/>
          </w:tcPr>
          <w:p w14:paraId="3C46D2A9" w14:textId="77777777" w:rsidR="003A58DF" w:rsidRPr="0005277A" w:rsidRDefault="003A58DF" w:rsidP="00E45B0D">
            <w:pPr>
              <w:tabs>
                <w:tab w:val="left" w:pos="851"/>
              </w:tabs>
              <w:jc w:val="center"/>
              <w:rPr>
                <w:rFonts w:ascii="Neue Haas Grotesk Text Pro" w:eastAsia="Calibri" w:hAnsi="Neue Haas Grotesk Text Pro" w:cs="Circular Pro Book"/>
                <w:lang w:val="en-US"/>
              </w:rPr>
            </w:pPr>
            <w:r w:rsidRPr="00545B5D">
              <w:rPr>
                <w:rFonts w:ascii="Neue Haas Grotesk Text Pro" w:eastAsia="Calibri" w:hAnsi="Neue Haas Grotesk Text Pro" w:cs="Circular Pro Black"/>
                <w:b/>
                <w:bCs/>
                <w:sz w:val="24"/>
                <w:szCs w:val="24"/>
                <w:lang w:val="en-US"/>
              </w:rPr>
              <w:t>Desirable</w:t>
            </w:r>
          </w:p>
        </w:tc>
        <w:tc>
          <w:tcPr>
            <w:tcW w:w="1357" w:type="dxa"/>
            <w:vAlign w:val="center"/>
          </w:tcPr>
          <w:p w14:paraId="040C779D" w14:textId="77777777" w:rsidR="003A58DF" w:rsidRPr="0005277A" w:rsidRDefault="003A58DF" w:rsidP="00E45B0D">
            <w:pPr>
              <w:tabs>
                <w:tab w:val="left" w:pos="851"/>
              </w:tabs>
              <w:jc w:val="center"/>
              <w:rPr>
                <w:rFonts w:ascii="Neue Haas Grotesk Text Pro" w:eastAsia="Calibri" w:hAnsi="Neue Haas Grotesk Text Pro" w:cs="Circular Pro Book"/>
                <w:lang w:val="en-US"/>
              </w:rPr>
            </w:pPr>
            <w:r w:rsidRPr="00545B5D">
              <w:rPr>
                <w:rFonts w:ascii="Neue Haas Grotesk Text Pro" w:eastAsia="Calibri" w:hAnsi="Neue Haas Grotesk Text Pro" w:cs="Circular Pro Black"/>
                <w:b/>
                <w:bCs/>
                <w:sz w:val="24"/>
                <w:szCs w:val="24"/>
                <w:lang w:val="en-US"/>
              </w:rPr>
              <w:t>Used to shortlist</w:t>
            </w:r>
          </w:p>
        </w:tc>
      </w:tr>
      <w:tr w:rsidR="00545B5D" w:rsidRPr="0005277A" w14:paraId="558FA7A8" w14:textId="77777777" w:rsidTr="634D9312">
        <w:trPr>
          <w:cantSplit/>
        </w:trPr>
        <w:tc>
          <w:tcPr>
            <w:tcW w:w="576" w:type="dxa"/>
          </w:tcPr>
          <w:p w14:paraId="7F91766C"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9483" w:type="dxa"/>
            <w:vAlign w:val="center"/>
          </w:tcPr>
          <w:p w14:paraId="0A78FF21" w14:textId="1AF54BF8" w:rsidR="00B0789D" w:rsidRPr="00CB588C" w:rsidRDefault="000969AB" w:rsidP="00CB588C">
            <w:pPr>
              <w:tabs>
                <w:tab w:val="left" w:pos="851"/>
              </w:tabs>
              <w:spacing w:after="120" w:line="288" w:lineRule="auto"/>
              <w:rPr>
                <w:rFonts w:ascii="Calibri" w:hAnsi="Calibri" w:cs="Calibri"/>
                <w:sz w:val="24"/>
                <w:szCs w:val="24"/>
              </w:rPr>
            </w:pPr>
            <w:r w:rsidRPr="000969AB">
              <w:rPr>
                <w:rStyle w:val="normaltextrun"/>
                <w:rFonts w:ascii="Neue Haas Grotesk Text Pro" w:hAnsi="Neue Haas Grotesk Text Pro" w:cs="Segoe UI"/>
                <w:lang w:eastAsia="en-GB"/>
              </w:rPr>
              <w:t xml:space="preserve">Degree level qualification, often with some post graduate education such as a professionally accredited course, or equivalent experience </w:t>
            </w:r>
            <w:r w:rsidR="002E1ECA">
              <w:rPr>
                <w:rStyle w:val="normaltextrun"/>
                <w:rFonts w:ascii="Neue Haas Grotesk Text Pro" w:hAnsi="Neue Haas Grotesk Text Pro" w:cs="Segoe UI"/>
                <w:lang w:eastAsia="en-GB"/>
              </w:rPr>
              <w:t>acquired through a combination of vocational training and considerable on the job experience</w:t>
            </w:r>
          </w:p>
        </w:tc>
        <w:tc>
          <w:tcPr>
            <w:tcW w:w="1275" w:type="dxa"/>
            <w:gridSpan w:val="2"/>
            <w:vAlign w:val="center"/>
          </w:tcPr>
          <w:p w14:paraId="5EE04C0F" w14:textId="5123B3DE" w:rsidR="00B0789D" w:rsidRPr="009F6CEA" w:rsidRDefault="003A58DF"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1313" w:type="dxa"/>
            <w:gridSpan w:val="2"/>
            <w:vAlign w:val="center"/>
          </w:tcPr>
          <w:p w14:paraId="5DD2C8B1"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7A6A280E" w14:textId="7BA0D457" w:rsidR="00B0789D" w:rsidRPr="0005277A" w:rsidRDefault="00D31964"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545B5D" w:rsidRPr="0005277A" w14:paraId="19ACB20A" w14:textId="77777777" w:rsidTr="634D9312">
        <w:trPr>
          <w:cantSplit/>
        </w:trPr>
        <w:tc>
          <w:tcPr>
            <w:tcW w:w="576" w:type="dxa"/>
          </w:tcPr>
          <w:p w14:paraId="031FBA91" w14:textId="266D7E6D" w:rsidR="00595BF9" w:rsidRPr="0005277A" w:rsidRDefault="005F59DB"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2</w:t>
            </w:r>
          </w:p>
        </w:tc>
        <w:tc>
          <w:tcPr>
            <w:tcW w:w="9483" w:type="dxa"/>
            <w:vAlign w:val="center"/>
          </w:tcPr>
          <w:p w14:paraId="7344FAAE" w14:textId="2E8C4CD0" w:rsidR="00595BF9" w:rsidRPr="00F85F03" w:rsidRDefault="00F66773" w:rsidP="00CB588C">
            <w:pPr>
              <w:tabs>
                <w:tab w:val="left" w:pos="851"/>
              </w:tabs>
              <w:spacing w:after="120" w:line="288" w:lineRule="auto"/>
              <w:rPr>
                <w:rFonts w:ascii="Calibri" w:eastAsia="Calibri" w:hAnsi="Calibri" w:cs="Calibri"/>
              </w:rPr>
            </w:pPr>
            <w:r w:rsidRPr="00400338">
              <w:rPr>
                <w:rFonts w:ascii="Neue Haas Grotesk Text Pro" w:hAnsi="Neue Haas Grotesk Text Pro" w:cs="Circular Pro Book"/>
              </w:rPr>
              <w:t xml:space="preserve">Comprehensive </w:t>
            </w:r>
            <w:r w:rsidRPr="00201AF2">
              <w:rPr>
                <w:rFonts w:ascii="Neue Haas Grotesk Text Pro" w:hAnsi="Neue Haas Grotesk Text Pro" w:cs="Circular Pro Book"/>
              </w:rPr>
              <w:t>knowledge of work practices</w:t>
            </w:r>
            <w:r w:rsidR="00BE709B">
              <w:rPr>
                <w:rFonts w:ascii="Neue Haas Grotesk Text Pro" w:hAnsi="Neue Haas Grotesk Text Pro" w:cs="Circular Pro Book"/>
              </w:rPr>
              <w:t xml:space="preserve"> related to the area of work</w:t>
            </w:r>
            <w:r w:rsidR="000178B9">
              <w:rPr>
                <w:rFonts w:ascii="Neue Haas Grotesk Text Pro" w:hAnsi="Neue Haas Grotesk Text Pro" w:cs="Circular Pro Book"/>
              </w:rPr>
              <w:t xml:space="preserve"> and ability to advise and influence others </w:t>
            </w:r>
            <w:r w:rsidRPr="00201AF2">
              <w:rPr>
                <w:rFonts w:ascii="Neue Haas Grotesk Text Pro" w:hAnsi="Neue Haas Grotesk Text Pro" w:cs="Circular Pro Book"/>
              </w:rPr>
              <w:t xml:space="preserve"> </w:t>
            </w:r>
          </w:p>
        </w:tc>
        <w:tc>
          <w:tcPr>
            <w:tcW w:w="1275" w:type="dxa"/>
            <w:gridSpan w:val="2"/>
            <w:vAlign w:val="center"/>
          </w:tcPr>
          <w:p w14:paraId="3851D349" w14:textId="61B83452" w:rsidR="00595BF9" w:rsidRPr="0005277A" w:rsidRDefault="003A58DF"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13" w:type="dxa"/>
            <w:gridSpan w:val="2"/>
            <w:vAlign w:val="center"/>
          </w:tcPr>
          <w:p w14:paraId="36235B7B" w14:textId="2BCD0710"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05794DDC" w14:textId="55CEAF00" w:rsidR="00595BF9" w:rsidRPr="0005277A" w:rsidRDefault="00595BF9" w:rsidP="00115FDB">
            <w:pPr>
              <w:tabs>
                <w:tab w:val="left" w:pos="851"/>
              </w:tabs>
              <w:jc w:val="center"/>
              <w:rPr>
                <w:rFonts w:ascii="Neue Haas Grotesk Text Pro" w:eastAsia="Calibri" w:hAnsi="Neue Haas Grotesk Text Pro" w:cs="Circular Pro Book"/>
                <w:lang w:val="en-US"/>
              </w:rPr>
            </w:pPr>
          </w:p>
        </w:tc>
      </w:tr>
      <w:tr w:rsidR="00D31B59" w:rsidRPr="0005277A" w14:paraId="1F174685" w14:textId="77777777" w:rsidTr="634D9312">
        <w:trPr>
          <w:cantSplit/>
        </w:trPr>
        <w:tc>
          <w:tcPr>
            <w:tcW w:w="576" w:type="dxa"/>
          </w:tcPr>
          <w:p w14:paraId="574F267F" w14:textId="77777777" w:rsidR="00D31B59" w:rsidRPr="0005277A" w:rsidRDefault="00D31B59" w:rsidP="00D31B5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9483" w:type="dxa"/>
          </w:tcPr>
          <w:p w14:paraId="1284AD48" w14:textId="0BD2CE9D" w:rsidR="00D31B59" w:rsidRPr="00CB588C" w:rsidRDefault="00D31B59" w:rsidP="00D31B59">
            <w:pPr>
              <w:tabs>
                <w:tab w:val="left" w:pos="851"/>
              </w:tabs>
              <w:spacing w:after="120" w:line="288" w:lineRule="auto"/>
              <w:rPr>
                <w:rFonts w:ascii="Neue Haas Grotesk Text Pro" w:hAnsi="Neue Haas Grotesk Text Pro" w:cs="Circular Pro Book"/>
              </w:rPr>
            </w:pPr>
            <w:r>
              <w:rPr>
                <w:rFonts w:ascii="Neue Haas Grotesk Text Pro" w:hAnsi="Neue Haas Grotesk Text Pro" w:cs="Circular Pro Book"/>
              </w:rPr>
              <w:t>W</w:t>
            </w:r>
            <w:r w:rsidRPr="00F66773">
              <w:rPr>
                <w:rFonts w:ascii="Neue Haas Grotesk Text Pro" w:hAnsi="Neue Haas Grotesk Text Pro" w:cs="Circular Pro Book"/>
              </w:rPr>
              <w:t>orking knowledge of the activities of other areas of the University as relevant</w:t>
            </w:r>
            <w:r>
              <w:rPr>
                <w:rFonts w:ascii="Neue Haas Grotesk Text Pro" w:hAnsi="Neue Haas Grotesk Text Pro" w:cs="Circular Pro Book"/>
              </w:rPr>
              <w:t xml:space="preserve"> to the role</w:t>
            </w:r>
          </w:p>
        </w:tc>
        <w:tc>
          <w:tcPr>
            <w:tcW w:w="1275" w:type="dxa"/>
            <w:gridSpan w:val="2"/>
            <w:vAlign w:val="center"/>
          </w:tcPr>
          <w:p w14:paraId="06F86027" w14:textId="72BC2479" w:rsidR="00D31B59" w:rsidRPr="0005277A" w:rsidRDefault="00D31B59" w:rsidP="00D31B59">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13" w:type="dxa"/>
            <w:gridSpan w:val="2"/>
            <w:vAlign w:val="center"/>
          </w:tcPr>
          <w:p w14:paraId="018D661A" w14:textId="77777777" w:rsidR="00D31B59" w:rsidRPr="0005277A" w:rsidRDefault="00D31B59" w:rsidP="00D31B59">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2892B42F" w14:textId="609C0DDA" w:rsidR="00D31B59" w:rsidRPr="0005277A" w:rsidRDefault="00D31B59" w:rsidP="00D31B59">
            <w:pPr>
              <w:tabs>
                <w:tab w:val="left" w:pos="851"/>
              </w:tabs>
              <w:jc w:val="center"/>
              <w:rPr>
                <w:rFonts w:ascii="Neue Haas Grotesk Text Pro" w:eastAsia="Calibri" w:hAnsi="Neue Haas Grotesk Text Pro" w:cs="Circular Pro Book"/>
                <w:lang w:val="en-US"/>
              </w:rPr>
            </w:pPr>
          </w:p>
        </w:tc>
      </w:tr>
      <w:tr w:rsidR="00D31B59" w:rsidRPr="0005277A" w14:paraId="42488865" w14:textId="77777777" w:rsidTr="634D9312">
        <w:trPr>
          <w:cantSplit/>
        </w:trPr>
        <w:tc>
          <w:tcPr>
            <w:tcW w:w="576" w:type="dxa"/>
          </w:tcPr>
          <w:p w14:paraId="5AF91A51" w14:textId="77777777" w:rsidR="00D31B59" w:rsidRPr="0005277A" w:rsidRDefault="00D31B59" w:rsidP="00D31B5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9483" w:type="dxa"/>
          </w:tcPr>
          <w:p w14:paraId="21738E40" w14:textId="4412166B" w:rsidR="00D31B59" w:rsidRPr="00CB588C" w:rsidRDefault="00D31B59" w:rsidP="00D31B59">
            <w:pPr>
              <w:pStyle w:val="Default"/>
              <w:rPr>
                <w:rFonts w:ascii="Neue Haas Grotesk Text Pro" w:eastAsia="Times New Roman" w:hAnsi="Neue Haas Grotesk Text Pro" w:cs="Circular Pro Book"/>
                <w:color w:val="auto"/>
                <w:sz w:val="20"/>
                <w:szCs w:val="20"/>
                <w:lang w:eastAsia="en-US"/>
              </w:rPr>
            </w:pPr>
            <w:r w:rsidRPr="00D36B28">
              <w:rPr>
                <w:rFonts w:ascii="Neue Haas Grotesk Text Pro" w:eastAsia="Times New Roman" w:hAnsi="Neue Haas Grotesk Text Pro" w:cs="Circular Pro Book"/>
                <w:color w:val="auto"/>
                <w:sz w:val="20"/>
                <w:szCs w:val="20"/>
                <w:lang w:eastAsia="en-US"/>
              </w:rPr>
              <w:t>Experience</w:t>
            </w:r>
            <w:r>
              <w:rPr>
                <w:rFonts w:ascii="Neue Haas Grotesk Text Pro" w:eastAsia="Times New Roman" w:hAnsi="Neue Haas Grotesk Text Pro" w:cs="Circular Pro Book"/>
                <w:color w:val="auto"/>
                <w:sz w:val="20"/>
                <w:szCs w:val="20"/>
                <w:lang w:eastAsia="en-US"/>
              </w:rPr>
              <w:t xml:space="preserve"> of</w:t>
            </w:r>
            <w:r w:rsidRPr="00D36B28">
              <w:rPr>
                <w:rFonts w:ascii="Neue Haas Grotesk Text Pro" w:eastAsia="Times New Roman" w:hAnsi="Neue Haas Grotesk Text Pro" w:cs="Circular Pro Book"/>
                <w:color w:val="auto"/>
                <w:sz w:val="20"/>
                <w:szCs w:val="20"/>
                <w:lang w:eastAsia="en-US"/>
              </w:rPr>
              <w:t xml:space="preserve"> responding independently to unforeseen problems and situations</w:t>
            </w:r>
          </w:p>
        </w:tc>
        <w:tc>
          <w:tcPr>
            <w:tcW w:w="1275" w:type="dxa"/>
            <w:gridSpan w:val="2"/>
            <w:vAlign w:val="center"/>
          </w:tcPr>
          <w:p w14:paraId="6924EFEF" w14:textId="36D02B5F" w:rsidR="00D31B59" w:rsidRPr="0005277A" w:rsidRDefault="00D31B59" w:rsidP="00D31B59">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13" w:type="dxa"/>
            <w:gridSpan w:val="2"/>
            <w:vAlign w:val="center"/>
          </w:tcPr>
          <w:p w14:paraId="491596FD" w14:textId="77777777" w:rsidR="00D31B59" w:rsidRPr="0005277A" w:rsidRDefault="00D31B59" w:rsidP="00D31B59">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5C4E48B7" w14:textId="00212930" w:rsidR="00D31B59" w:rsidRPr="0005277A" w:rsidRDefault="00D31B59" w:rsidP="00D31B59">
            <w:pPr>
              <w:tabs>
                <w:tab w:val="left" w:pos="851"/>
              </w:tabs>
              <w:jc w:val="center"/>
              <w:rPr>
                <w:rFonts w:ascii="Neue Haas Grotesk Text Pro" w:eastAsia="Calibri" w:hAnsi="Neue Haas Grotesk Text Pro" w:cs="Circular Pro Book"/>
                <w:lang w:val="en-US"/>
              </w:rPr>
            </w:pPr>
          </w:p>
        </w:tc>
      </w:tr>
      <w:tr w:rsidR="00D31B59" w:rsidRPr="0005277A" w14:paraId="7AA3F434" w14:textId="77777777" w:rsidTr="634D9312">
        <w:trPr>
          <w:cantSplit/>
        </w:trPr>
        <w:tc>
          <w:tcPr>
            <w:tcW w:w="576" w:type="dxa"/>
          </w:tcPr>
          <w:p w14:paraId="73A56474" w14:textId="77777777" w:rsidR="00D31B59" w:rsidRPr="0005277A" w:rsidRDefault="00D31B59" w:rsidP="00D31B5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9483" w:type="dxa"/>
          </w:tcPr>
          <w:p w14:paraId="2B0BA736" w14:textId="6298FAFC" w:rsidR="00D31B59" w:rsidRPr="00CB588C" w:rsidRDefault="00D31B59" w:rsidP="00D31B59">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Proven written and verbal communication skills</w:t>
            </w:r>
          </w:p>
        </w:tc>
        <w:tc>
          <w:tcPr>
            <w:tcW w:w="1275" w:type="dxa"/>
            <w:gridSpan w:val="2"/>
            <w:vAlign w:val="center"/>
          </w:tcPr>
          <w:p w14:paraId="791A79D6" w14:textId="6B1CA743" w:rsidR="00D31B59" w:rsidRPr="0005277A" w:rsidRDefault="00D31B59" w:rsidP="00D31B59">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13" w:type="dxa"/>
            <w:gridSpan w:val="2"/>
            <w:vAlign w:val="center"/>
          </w:tcPr>
          <w:p w14:paraId="07C101EE" w14:textId="77777777" w:rsidR="00D31B59" w:rsidRPr="0005277A" w:rsidRDefault="00D31B59" w:rsidP="00D31B59">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1273AC41" w14:textId="0EEF45F2" w:rsidR="00D31B59" w:rsidRPr="0005277A" w:rsidRDefault="00D31B59" w:rsidP="00D31B59">
            <w:pPr>
              <w:tabs>
                <w:tab w:val="left" w:pos="851"/>
              </w:tabs>
              <w:jc w:val="center"/>
              <w:rPr>
                <w:rFonts w:ascii="Neue Haas Grotesk Text Pro" w:eastAsia="Calibri" w:hAnsi="Neue Haas Grotesk Text Pro" w:cs="Circular Pro Book"/>
                <w:lang w:val="en-US"/>
              </w:rPr>
            </w:pPr>
          </w:p>
        </w:tc>
      </w:tr>
      <w:tr w:rsidR="00D31B59" w:rsidRPr="0005277A" w14:paraId="7A828C95" w14:textId="77777777" w:rsidTr="634D9312">
        <w:trPr>
          <w:cantSplit/>
        </w:trPr>
        <w:tc>
          <w:tcPr>
            <w:tcW w:w="576" w:type="dxa"/>
          </w:tcPr>
          <w:p w14:paraId="63E7DF22" w14:textId="49BEA8C1" w:rsidR="00D31B59" w:rsidRPr="0005277A" w:rsidRDefault="00D31B59" w:rsidP="00D31B5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9483" w:type="dxa"/>
          </w:tcPr>
          <w:p w14:paraId="5167FBA2" w14:textId="5AD57FF8" w:rsidR="00D31B59" w:rsidRPr="00CB588C" w:rsidRDefault="00D31B59" w:rsidP="00D31B59">
            <w:pPr>
              <w:pStyle w:val="Default"/>
              <w:rPr>
                <w:rFonts w:ascii="Neue Haas Grotesk Text Pro" w:eastAsia="Times New Roman" w:hAnsi="Neue Haas Grotesk Text Pro" w:cs="Circular Pro Book"/>
                <w:color w:val="auto"/>
                <w:sz w:val="20"/>
                <w:szCs w:val="20"/>
                <w:lang w:eastAsia="en-US"/>
              </w:rPr>
            </w:pPr>
            <w:r w:rsidRPr="00D36B28">
              <w:rPr>
                <w:rFonts w:ascii="Neue Haas Grotesk Text Pro" w:eastAsia="Times New Roman" w:hAnsi="Neue Haas Grotesk Text Pro" w:cs="Circular Pro Book"/>
                <w:color w:val="auto"/>
                <w:sz w:val="20"/>
                <w:szCs w:val="20"/>
                <w:lang w:eastAsia="en-US"/>
              </w:rPr>
              <w:t xml:space="preserve">Proven </w:t>
            </w:r>
            <w:r>
              <w:rPr>
                <w:rFonts w:ascii="Neue Haas Grotesk Text Pro" w:eastAsia="Times New Roman" w:hAnsi="Neue Haas Grotesk Text Pro" w:cs="Circular Pro Book"/>
                <w:color w:val="auto"/>
                <w:sz w:val="20"/>
                <w:szCs w:val="20"/>
                <w:lang w:eastAsia="en-US"/>
              </w:rPr>
              <w:t>management skills</w:t>
            </w:r>
          </w:p>
        </w:tc>
        <w:tc>
          <w:tcPr>
            <w:tcW w:w="1275" w:type="dxa"/>
            <w:gridSpan w:val="2"/>
            <w:vAlign w:val="center"/>
          </w:tcPr>
          <w:p w14:paraId="1D2D5F5A" w14:textId="4549A7AE" w:rsidR="00D31B59" w:rsidRPr="0060420D" w:rsidRDefault="00D31B59" w:rsidP="00D31B59">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1313" w:type="dxa"/>
            <w:gridSpan w:val="2"/>
            <w:vAlign w:val="center"/>
          </w:tcPr>
          <w:p w14:paraId="70AFCFF1" w14:textId="77777777" w:rsidR="00D31B59" w:rsidRPr="0060420D" w:rsidRDefault="00D31B59" w:rsidP="00D31B59">
            <w:pPr>
              <w:tabs>
                <w:tab w:val="left" w:pos="851"/>
              </w:tabs>
              <w:spacing w:before="120" w:after="120"/>
              <w:jc w:val="center"/>
              <w:rPr>
                <w:rFonts w:ascii="Neue Haas Grotesk Text Pro" w:eastAsia="Calibri" w:hAnsi="Neue Haas Grotesk Text Pro" w:cs="Circular Pro Book"/>
                <w:highlight w:val="yellow"/>
                <w:lang w:val="en-US"/>
              </w:rPr>
            </w:pPr>
          </w:p>
        </w:tc>
        <w:tc>
          <w:tcPr>
            <w:tcW w:w="1824" w:type="dxa"/>
            <w:gridSpan w:val="3"/>
            <w:vAlign w:val="center"/>
          </w:tcPr>
          <w:p w14:paraId="23C93EFF" w14:textId="77777777" w:rsidR="00D31B59" w:rsidRPr="0060420D" w:rsidRDefault="00D31B59" w:rsidP="00D31B59">
            <w:pPr>
              <w:tabs>
                <w:tab w:val="left" w:pos="851"/>
              </w:tabs>
              <w:spacing w:before="120" w:after="120"/>
              <w:jc w:val="center"/>
              <w:rPr>
                <w:rFonts w:ascii="Neue Haas Grotesk Text Pro" w:eastAsia="Calibri" w:hAnsi="Neue Haas Grotesk Text Pro" w:cs="Circular Pro Book"/>
                <w:highlight w:val="yellow"/>
                <w:lang w:val="en-US"/>
              </w:rPr>
            </w:pPr>
          </w:p>
        </w:tc>
      </w:tr>
      <w:tr w:rsidR="00D31B59" w:rsidRPr="0005277A" w14:paraId="22CC2998" w14:textId="77777777" w:rsidTr="634D9312">
        <w:trPr>
          <w:gridAfter w:val="1"/>
          <w:wAfter w:w="295" w:type="dxa"/>
          <w:cantSplit/>
        </w:trPr>
        <w:tc>
          <w:tcPr>
            <w:tcW w:w="10094" w:type="dxa"/>
            <w:gridSpan w:val="3"/>
          </w:tcPr>
          <w:p w14:paraId="2093EFFB" w14:textId="77777777" w:rsidR="00D31B59" w:rsidRDefault="00D31B59" w:rsidP="00D31B59">
            <w:pPr>
              <w:pStyle w:val="Default"/>
              <w:rPr>
                <w:rFonts w:ascii="Neue Haas Grotesk Text Pro" w:hAnsi="Neue Haas Grotesk Text Pro" w:cs="Circular Pro Black"/>
                <w:b/>
                <w:bCs/>
                <w:color w:val="auto"/>
                <w:lang w:val="en-US" w:eastAsia="en-US"/>
              </w:rPr>
            </w:pPr>
            <w:r w:rsidRPr="005F59DB">
              <w:rPr>
                <w:rFonts w:ascii="Neue Haas Grotesk Text Pro" w:hAnsi="Neue Haas Grotesk Text Pro" w:cs="Circular Pro Black"/>
                <w:b/>
                <w:bCs/>
                <w:color w:val="auto"/>
                <w:lang w:val="en-US" w:eastAsia="en-US"/>
              </w:rPr>
              <w:t>Role Specific Knowledge, Skills and Experience</w:t>
            </w:r>
          </w:p>
          <w:p w14:paraId="3BDE29F1" w14:textId="417F6A8D" w:rsidR="00D31B59" w:rsidRPr="005F59DB" w:rsidRDefault="00D31B59" w:rsidP="00D31B59">
            <w:pPr>
              <w:pStyle w:val="Default"/>
              <w:rPr>
                <w:rFonts w:ascii="Neue Haas Grotesk Text Pro" w:hAnsi="Neue Haas Grotesk Text Pro" w:cs="Circular Pro Black"/>
                <w:b/>
                <w:bCs/>
                <w:color w:val="auto"/>
                <w:lang w:val="en-US" w:eastAsia="en-US"/>
              </w:rPr>
            </w:pPr>
          </w:p>
        </w:tc>
        <w:tc>
          <w:tcPr>
            <w:tcW w:w="1275" w:type="dxa"/>
            <w:gridSpan w:val="2"/>
            <w:vAlign w:val="center"/>
          </w:tcPr>
          <w:p w14:paraId="54FBE83A" w14:textId="275D131A" w:rsidR="00D31B59" w:rsidRPr="005F59DB" w:rsidRDefault="00D31B59" w:rsidP="00D31B59">
            <w:pPr>
              <w:tabs>
                <w:tab w:val="left" w:pos="851"/>
              </w:tabs>
              <w:jc w:val="center"/>
              <w:rPr>
                <w:rFonts w:ascii="Neue Haas Grotesk Text Pro" w:eastAsia="Calibri" w:hAnsi="Neue Haas Grotesk Text Pro" w:cs="Circular Pro Black"/>
                <w:b/>
                <w:bCs/>
                <w:sz w:val="24"/>
                <w:szCs w:val="24"/>
                <w:lang w:val="en-US"/>
              </w:rPr>
            </w:pPr>
            <w:r>
              <w:rPr>
                <w:rFonts w:ascii="Neue Haas Grotesk Text Pro" w:eastAsia="Calibri" w:hAnsi="Neue Haas Grotesk Text Pro" w:cs="Circular Pro Black"/>
                <w:b/>
                <w:bCs/>
                <w:sz w:val="24"/>
                <w:szCs w:val="24"/>
                <w:lang w:val="en-US"/>
              </w:rPr>
              <w:t xml:space="preserve"> </w:t>
            </w:r>
          </w:p>
        </w:tc>
        <w:tc>
          <w:tcPr>
            <w:tcW w:w="1450" w:type="dxa"/>
            <w:gridSpan w:val="2"/>
            <w:vAlign w:val="center"/>
          </w:tcPr>
          <w:p w14:paraId="5F08E591" w14:textId="63DEBA72" w:rsidR="00D31B59" w:rsidRPr="0005277A" w:rsidRDefault="00D31B59" w:rsidP="00D31B59">
            <w:pPr>
              <w:tabs>
                <w:tab w:val="left" w:pos="851"/>
              </w:tabs>
              <w:jc w:val="center"/>
              <w:rPr>
                <w:rFonts w:ascii="Neue Haas Grotesk Text Pro" w:eastAsia="Calibri" w:hAnsi="Neue Haas Grotesk Text Pro" w:cs="Circular Pro Book"/>
                <w:lang w:val="en-US"/>
              </w:rPr>
            </w:pPr>
            <w:r>
              <w:rPr>
                <w:rFonts w:ascii="Neue Haas Grotesk Text Pro" w:eastAsia="Calibri" w:hAnsi="Neue Haas Grotesk Text Pro" w:cs="Circular Pro Black"/>
                <w:b/>
                <w:bCs/>
                <w:sz w:val="24"/>
                <w:szCs w:val="24"/>
                <w:lang w:val="en-US"/>
              </w:rPr>
              <w:t xml:space="preserve"> </w:t>
            </w:r>
          </w:p>
        </w:tc>
        <w:tc>
          <w:tcPr>
            <w:tcW w:w="1357" w:type="dxa"/>
            <w:vAlign w:val="center"/>
          </w:tcPr>
          <w:p w14:paraId="735BC61D" w14:textId="07D5D2F1" w:rsidR="00D31B59" w:rsidRPr="0005277A" w:rsidRDefault="00D31B59" w:rsidP="00D31B59">
            <w:pPr>
              <w:tabs>
                <w:tab w:val="left" w:pos="851"/>
              </w:tabs>
              <w:jc w:val="center"/>
              <w:rPr>
                <w:rFonts w:ascii="Neue Haas Grotesk Text Pro" w:eastAsia="Calibri" w:hAnsi="Neue Haas Grotesk Text Pro" w:cs="Circular Pro Book"/>
                <w:lang w:val="en-US"/>
              </w:rPr>
            </w:pPr>
            <w:r>
              <w:rPr>
                <w:rFonts w:ascii="Neue Haas Grotesk Text Pro" w:eastAsia="Calibri" w:hAnsi="Neue Haas Grotesk Text Pro" w:cs="Circular Pro Black"/>
                <w:b/>
                <w:bCs/>
                <w:sz w:val="24"/>
                <w:szCs w:val="24"/>
                <w:lang w:val="en-US"/>
              </w:rPr>
              <w:t xml:space="preserve"> </w:t>
            </w:r>
          </w:p>
        </w:tc>
      </w:tr>
      <w:tr w:rsidR="00672535" w:rsidRPr="0005277A" w14:paraId="29D97E7C" w14:textId="77777777" w:rsidTr="634D9312">
        <w:trPr>
          <w:cantSplit/>
        </w:trPr>
        <w:tc>
          <w:tcPr>
            <w:tcW w:w="576" w:type="dxa"/>
          </w:tcPr>
          <w:p w14:paraId="4135EF33" w14:textId="0F30C638" w:rsidR="00672535" w:rsidRDefault="004F4F7D" w:rsidP="00672535">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9483" w:type="dxa"/>
            <w:vAlign w:val="center"/>
          </w:tcPr>
          <w:p w14:paraId="4D26570F" w14:textId="50CCE999" w:rsidR="00672535" w:rsidRPr="00672535" w:rsidRDefault="00672535" w:rsidP="00672535">
            <w:pPr>
              <w:pStyle w:val="Default"/>
              <w:rPr>
                <w:rFonts w:ascii="Neue Haas Grotesk Text Pro" w:hAnsi="Neue Haas Grotesk Text Pro" w:cs="Circular Pro Book"/>
                <w:sz w:val="20"/>
                <w:szCs w:val="20"/>
              </w:rPr>
            </w:pPr>
            <w:r>
              <w:rPr>
                <w:rFonts w:ascii="Neue Haas Grotesk Text Pro" w:hAnsi="Neue Haas Grotesk Text Pro" w:cs="Circular Pro Book"/>
                <w:sz w:val="20"/>
                <w:szCs w:val="20"/>
              </w:rPr>
              <w:t xml:space="preserve">Working knowledge of student record </w:t>
            </w:r>
            <w:r w:rsidR="00406F74">
              <w:rPr>
                <w:rFonts w:ascii="Neue Haas Grotesk Text Pro" w:hAnsi="Neue Haas Grotesk Text Pro" w:cs="Circular Pro Book"/>
                <w:sz w:val="20"/>
                <w:szCs w:val="20"/>
              </w:rPr>
              <w:t>systems</w:t>
            </w:r>
          </w:p>
        </w:tc>
        <w:tc>
          <w:tcPr>
            <w:tcW w:w="1275" w:type="dxa"/>
            <w:gridSpan w:val="2"/>
            <w:vAlign w:val="center"/>
          </w:tcPr>
          <w:p w14:paraId="52E6CAFE" w14:textId="45AB7475" w:rsidR="00672535" w:rsidRPr="009F6CEA" w:rsidRDefault="004F4F7D" w:rsidP="00672535">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û</w:t>
            </w:r>
          </w:p>
        </w:tc>
        <w:tc>
          <w:tcPr>
            <w:tcW w:w="1313" w:type="dxa"/>
            <w:gridSpan w:val="2"/>
            <w:vAlign w:val="center"/>
          </w:tcPr>
          <w:p w14:paraId="7B06455E"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3AA011D9" w14:textId="5E67E77D" w:rsidR="00672535" w:rsidRPr="0005277A" w:rsidRDefault="004F4F7D" w:rsidP="00672535">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672535" w:rsidRPr="0005277A" w14:paraId="1F30EAB8" w14:textId="77777777" w:rsidTr="634D9312">
        <w:trPr>
          <w:cantSplit/>
        </w:trPr>
        <w:tc>
          <w:tcPr>
            <w:tcW w:w="576" w:type="dxa"/>
          </w:tcPr>
          <w:p w14:paraId="54B7930D" w14:textId="5D30FAF4" w:rsidR="00672535" w:rsidRDefault="004F4F7D" w:rsidP="00672535">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9483" w:type="dxa"/>
            <w:vAlign w:val="center"/>
          </w:tcPr>
          <w:p w14:paraId="21912C4C" w14:textId="0B1161C2" w:rsidR="00672535" w:rsidRPr="00D31B59" w:rsidRDefault="00672535" w:rsidP="00672535">
            <w:pPr>
              <w:pStyle w:val="Default"/>
              <w:rPr>
                <w:rFonts w:ascii="Neue Haas Grotesk Text Pro" w:hAnsi="Neue Haas Grotesk Text Pro" w:cs="Circular Pro Book"/>
                <w:sz w:val="20"/>
                <w:szCs w:val="20"/>
              </w:rPr>
            </w:pPr>
            <w:r w:rsidRPr="00672535">
              <w:rPr>
                <w:rFonts w:ascii="Neue Haas Grotesk Text Pro" w:hAnsi="Neue Haas Grotesk Text Pro" w:cs="Circular Pro Book"/>
                <w:sz w:val="20"/>
                <w:szCs w:val="20"/>
              </w:rPr>
              <w:t>Demonstrate significant experience of managing large and complex data sets with strong command of Office applications, also demonstrating the ability to analyse and interpret data and produce high quality reports</w:t>
            </w:r>
          </w:p>
        </w:tc>
        <w:tc>
          <w:tcPr>
            <w:tcW w:w="1275" w:type="dxa"/>
            <w:gridSpan w:val="2"/>
            <w:vAlign w:val="center"/>
          </w:tcPr>
          <w:p w14:paraId="595D3088" w14:textId="5D9F9301" w:rsidR="00672535" w:rsidRPr="009F6CEA" w:rsidRDefault="004F4F7D" w:rsidP="00672535">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û</w:t>
            </w:r>
          </w:p>
        </w:tc>
        <w:tc>
          <w:tcPr>
            <w:tcW w:w="1313" w:type="dxa"/>
            <w:gridSpan w:val="2"/>
            <w:vAlign w:val="center"/>
          </w:tcPr>
          <w:p w14:paraId="671BB1D6"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2C82562E" w14:textId="178F2FE5" w:rsidR="00672535" w:rsidRPr="0005277A" w:rsidRDefault="00017FA8" w:rsidP="00672535">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672535" w:rsidRPr="0005277A" w14:paraId="2742A56A" w14:textId="77777777" w:rsidTr="634D9312">
        <w:trPr>
          <w:cantSplit/>
        </w:trPr>
        <w:tc>
          <w:tcPr>
            <w:tcW w:w="576" w:type="dxa"/>
          </w:tcPr>
          <w:p w14:paraId="4EA7B93D" w14:textId="3B184DB7" w:rsidR="00672535" w:rsidRDefault="004F4F7D" w:rsidP="00672535">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9483" w:type="dxa"/>
            <w:vAlign w:val="center"/>
          </w:tcPr>
          <w:p w14:paraId="137A449C" w14:textId="3DAC8B34" w:rsidR="00672535" w:rsidRPr="3DD0916C" w:rsidRDefault="00672535" w:rsidP="00672535">
            <w:pPr>
              <w:pStyle w:val="Default"/>
              <w:rPr>
                <w:rFonts w:ascii="Neue Haas Grotesk Text Pro" w:eastAsia="Times New Roman" w:hAnsi="Neue Haas Grotesk Text Pro" w:cs="Circular Pro Book"/>
                <w:color w:val="auto"/>
                <w:sz w:val="20"/>
                <w:szCs w:val="20"/>
                <w:lang w:eastAsia="en-US"/>
              </w:rPr>
            </w:pPr>
            <w:r w:rsidRPr="00D31B59">
              <w:rPr>
                <w:rFonts w:ascii="Neue Haas Grotesk Text Pro" w:hAnsi="Neue Haas Grotesk Text Pro" w:cs="Circular Pro Book"/>
                <w:sz w:val="20"/>
                <w:szCs w:val="20"/>
              </w:rPr>
              <w:t>Demonstrate experience of operational delivery and monitoring of business processes, procedures and policies in relation to student records administration</w:t>
            </w:r>
          </w:p>
        </w:tc>
        <w:tc>
          <w:tcPr>
            <w:tcW w:w="1275" w:type="dxa"/>
            <w:gridSpan w:val="2"/>
            <w:vAlign w:val="center"/>
          </w:tcPr>
          <w:p w14:paraId="54A6DA48" w14:textId="4DD779C9" w:rsidR="00672535" w:rsidRPr="009F6CEA" w:rsidRDefault="004F4F7D" w:rsidP="00672535">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û</w:t>
            </w:r>
          </w:p>
        </w:tc>
        <w:tc>
          <w:tcPr>
            <w:tcW w:w="1313" w:type="dxa"/>
            <w:gridSpan w:val="2"/>
            <w:vAlign w:val="center"/>
          </w:tcPr>
          <w:p w14:paraId="2010CC2F"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3F75DA40" w14:textId="6B2D1B90" w:rsidR="00672535" w:rsidRPr="0005277A" w:rsidRDefault="00017FA8" w:rsidP="00672535">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672535" w:rsidRPr="0005277A" w14:paraId="3C13C4B6" w14:textId="77777777" w:rsidTr="634D9312">
        <w:trPr>
          <w:cantSplit/>
        </w:trPr>
        <w:tc>
          <w:tcPr>
            <w:tcW w:w="576" w:type="dxa"/>
          </w:tcPr>
          <w:p w14:paraId="7D58290F" w14:textId="00D790A5" w:rsidR="00672535" w:rsidRPr="0005277A" w:rsidRDefault="004F4F7D" w:rsidP="00672535">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9483" w:type="dxa"/>
          </w:tcPr>
          <w:p w14:paraId="3A2C2B3F" w14:textId="57E2F26B" w:rsidR="00672535" w:rsidRPr="00CB588C" w:rsidRDefault="00672535" w:rsidP="00672535">
            <w:pPr>
              <w:pStyle w:val="Default"/>
              <w:rPr>
                <w:rFonts w:ascii="Neue Haas Grotesk Text Pro" w:eastAsia="Times New Roman" w:hAnsi="Neue Haas Grotesk Text Pro" w:cs="Circular Pro Book"/>
                <w:color w:val="auto"/>
                <w:sz w:val="20"/>
                <w:szCs w:val="20"/>
                <w:highlight w:val="yellow"/>
                <w:lang w:eastAsia="en-US"/>
              </w:rPr>
            </w:pPr>
            <w:r w:rsidRPr="3DD0916C">
              <w:rPr>
                <w:rFonts w:ascii="Neue Haas Grotesk Text Pro" w:eastAsia="Times New Roman" w:hAnsi="Neue Haas Grotesk Text Pro" w:cs="Circular Pro Book"/>
                <w:color w:val="auto"/>
                <w:sz w:val="20"/>
                <w:szCs w:val="20"/>
                <w:lang w:eastAsia="en-US"/>
              </w:rPr>
              <w:t xml:space="preserve">A track record of employment in a higher education setting providing academic administration or student support services, preferably with experience of managing staff and a service. </w:t>
            </w:r>
          </w:p>
        </w:tc>
        <w:tc>
          <w:tcPr>
            <w:tcW w:w="1275" w:type="dxa"/>
            <w:gridSpan w:val="2"/>
            <w:vAlign w:val="center"/>
          </w:tcPr>
          <w:p w14:paraId="4B83E109"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13" w:type="dxa"/>
            <w:gridSpan w:val="2"/>
            <w:vAlign w:val="center"/>
          </w:tcPr>
          <w:p w14:paraId="1D5CE53F"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0FD36699"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r>
      <w:tr w:rsidR="00672535" w:rsidRPr="0005277A" w14:paraId="4F79A73D" w14:textId="77777777" w:rsidTr="634D9312">
        <w:trPr>
          <w:cantSplit/>
        </w:trPr>
        <w:tc>
          <w:tcPr>
            <w:tcW w:w="576" w:type="dxa"/>
          </w:tcPr>
          <w:p w14:paraId="5D6E5EBF" w14:textId="26E08F40" w:rsidR="00672535" w:rsidRPr="0005277A" w:rsidRDefault="004F4F7D" w:rsidP="00672535">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11</w:t>
            </w:r>
          </w:p>
        </w:tc>
        <w:tc>
          <w:tcPr>
            <w:tcW w:w="9483" w:type="dxa"/>
          </w:tcPr>
          <w:p w14:paraId="6E359D0D" w14:textId="7C3035CE" w:rsidR="00672535" w:rsidRPr="00CB588C" w:rsidRDefault="00672535" w:rsidP="00672535">
            <w:pPr>
              <w:pStyle w:val="Default"/>
              <w:rPr>
                <w:rFonts w:ascii="Neue Haas Grotesk Text Pro" w:eastAsia="Times New Roman" w:hAnsi="Neue Haas Grotesk Text Pro" w:cs="Circular Pro Book"/>
                <w:color w:val="auto"/>
                <w:sz w:val="20"/>
                <w:szCs w:val="20"/>
                <w:lang w:eastAsia="en-US"/>
              </w:rPr>
            </w:pPr>
            <w:r w:rsidRPr="00684C1C">
              <w:rPr>
                <w:rFonts w:ascii="Neue Haas Grotesk Text Pro" w:eastAsia="Times New Roman" w:hAnsi="Neue Haas Grotesk Text Pro" w:cs="Circular Pro Book"/>
                <w:color w:val="auto"/>
                <w:sz w:val="20"/>
                <w:szCs w:val="20"/>
                <w:lang w:eastAsia="en-US"/>
              </w:rPr>
              <w:t>A track record of working in an environment</w:t>
            </w:r>
            <w:r>
              <w:rPr>
                <w:rFonts w:ascii="Neue Haas Grotesk Text Pro" w:eastAsia="Times New Roman" w:hAnsi="Neue Haas Grotesk Text Pro" w:cs="Circular Pro Book"/>
                <w:color w:val="auto"/>
                <w:sz w:val="20"/>
                <w:szCs w:val="20"/>
                <w:lang w:eastAsia="en-US"/>
              </w:rPr>
              <w:t xml:space="preserve"> reliant on multiple data management systems which inform support and advice to clients which is timely and high quality</w:t>
            </w:r>
          </w:p>
        </w:tc>
        <w:tc>
          <w:tcPr>
            <w:tcW w:w="1275" w:type="dxa"/>
            <w:gridSpan w:val="2"/>
            <w:vAlign w:val="center"/>
          </w:tcPr>
          <w:p w14:paraId="19D6E97F"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13" w:type="dxa"/>
            <w:gridSpan w:val="2"/>
            <w:vAlign w:val="center"/>
          </w:tcPr>
          <w:p w14:paraId="64C864A8"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76CA71B8"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r>
      <w:tr w:rsidR="00672535" w:rsidRPr="0005277A" w14:paraId="06DAA7AD" w14:textId="77777777" w:rsidTr="634D9312">
        <w:trPr>
          <w:cantSplit/>
        </w:trPr>
        <w:tc>
          <w:tcPr>
            <w:tcW w:w="14471" w:type="dxa"/>
            <w:gridSpan w:val="9"/>
            <w:vAlign w:val="center"/>
          </w:tcPr>
          <w:p w14:paraId="0911B1B2" w14:textId="77777777" w:rsidR="00672535" w:rsidRPr="00827B26" w:rsidRDefault="00672535" w:rsidP="00672535">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672535" w:rsidRPr="0005277A" w14:paraId="0EA4657D" w14:textId="77777777" w:rsidTr="634D9312">
        <w:trPr>
          <w:cantSplit/>
        </w:trPr>
        <w:tc>
          <w:tcPr>
            <w:tcW w:w="576" w:type="dxa"/>
          </w:tcPr>
          <w:p w14:paraId="0D5F3932" w14:textId="757B8919" w:rsidR="00672535" w:rsidRPr="0005277A" w:rsidRDefault="004F4F7D" w:rsidP="00672535">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lastRenderedPageBreak/>
              <w:t>12</w:t>
            </w:r>
          </w:p>
        </w:tc>
        <w:tc>
          <w:tcPr>
            <w:tcW w:w="9483" w:type="dxa"/>
            <w:vAlign w:val="center"/>
          </w:tcPr>
          <w:p w14:paraId="1921E020" w14:textId="51F2657A" w:rsidR="00672535" w:rsidRPr="00CB588C" w:rsidRDefault="00672535" w:rsidP="00672535">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A commitment to developing high performing teams, with specific examples of delivering this</w:t>
            </w:r>
          </w:p>
        </w:tc>
        <w:tc>
          <w:tcPr>
            <w:tcW w:w="1275" w:type="dxa"/>
            <w:gridSpan w:val="2"/>
            <w:vAlign w:val="center"/>
          </w:tcPr>
          <w:p w14:paraId="439FDE80"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13" w:type="dxa"/>
            <w:gridSpan w:val="2"/>
            <w:vAlign w:val="center"/>
          </w:tcPr>
          <w:p w14:paraId="6727BB26"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7A439B29" w14:textId="2DA07A74" w:rsidR="00672535" w:rsidRPr="0005277A" w:rsidRDefault="1C2CE79C" w:rsidP="00672535">
            <w:pPr>
              <w:tabs>
                <w:tab w:val="left" w:pos="851"/>
              </w:tabs>
              <w:jc w:val="center"/>
              <w:rPr>
                <w:rFonts w:ascii="Neue Haas Grotesk Text Pro" w:eastAsia="Calibri" w:hAnsi="Neue Haas Grotesk Text Pro" w:cs="Circular Pro Book"/>
                <w:lang w:val="en-US"/>
              </w:rPr>
            </w:pPr>
            <w:r w:rsidRPr="634D9312">
              <w:rPr>
                <w:rFonts w:ascii="Wingdings" w:eastAsia="Wingdings" w:hAnsi="Wingdings" w:cs="Wingdings"/>
                <w:sz w:val="36"/>
                <w:szCs w:val="36"/>
                <w:lang w:val="en-US"/>
              </w:rPr>
              <w:t>û</w:t>
            </w:r>
          </w:p>
        </w:tc>
      </w:tr>
      <w:tr w:rsidR="00672535" w:rsidRPr="0005277A" w14:paraId="34655092" w14:textId="77777777" w:rsidTr="634D9312">
        <w:trPr>
          <w:cantSplit/>
        </w:trPr>
        <w:tc>
          <w:tcPr>
            <w:tcW w:w="576" w:type="dxa"/>
          </w:tcPr>
          <w:p w14:paraId="53D62DF9" w14:textId="16658DCA" w:rsidR="00672535" w:rsidRPr="0005277A" w:rsidRDefault="00672535" w:rsidP="00672535">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F4F7D">
              <w:rPr>
                <w:rFonts w:ascii="Neue Haas Grotesk Text Pro" w:eastAsia="Calibri" w:hAnsi="Neue Haas Grotesk Text Pro" w:cs="Circular Pro Book"/>
                <w:lang w:val="en-US"/>
              </w:rPr>
              <w:t>3</w:t>
            </w:r>
          </w:p>
        </w:tc>
        <w:tc>
          <w:tcPr>
            <w:tcW w:w="9483" w:type="dxa"/>
            <w:vAlign w:val="center"/>
          </w:tcPr>
          <w:p w14:paraId="5AAE80D2" w14:textId="3FE934F2" w:rsidR="00672535" w:rsidRPr="00CB588C" w:rsidRDefault="00672535" w:rsidP="00672535">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A c</w:t>
            </w:r>
            <w:r w:rsidRPr="00C70A93">
              <w:rPr>
                <w:rFonts w:ascii="Neue Haas Grotesk Text Pro" w:eastAsia="Times New Roman" w:hAnsi="Neue Haas Grotesk Text Pro" w:cs="Circular Pro Book"/>
                <w:color w:val="auto"/>
                <w:sz w:val="20"/>
                <w:szCs w:val="20"/>
                <w:lang w:eastAsia="en-US"/>
              </w:rPr>
              <w:t>ommitment to continuous improvement by timely completion of mandatory staff training and optional development opportunities as relate to this role</w:t>
            </w:r>
          </w:p>
        </w:tc>
        <w:tc>
          <w:tcPr>
            <w:tcW w:w="1275" w:type="dxa"/>
            <w:gridSpan w:val="2"/>
            <w:vAlign w:val="center"/>
          </w:tcPr>
          <w:p w14:paraId="7390F08C"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13" w:type="dxa"/>
            <w:gridSpan w:val="2"/>
            <w:vAlign w:val="center"/>
          </w:tcPr>
          <w:p w14:paraId="1A691928"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c>
          <w:tcPr>
            <w:tcW w:w="1824" w:type="dxa"/>
            <w:gridSpan w:val="3"/>
            <w:vAlign w:val="center"/>
          </w:tcPr>
          <w:p w14:paraId="4CF6D565" w14:textId="77777777" w:rsidR="00672535" w:rsidRPr="0005277A" w:rsidRDefault="00672535" w:rsidP="00672535">
            <w:pPr>
              <w:tabs>
                <w:tab w:val="left" w:pos="851"/>
              </w:tabs>
              <w:jc w:val="center"/>
              <w:rPr>
                <w:rFonts w:ascii="Neue Haas Grotesk Text Pro" w:eastAsia="Calibri" w:hAnsi="Neue Haas Grotesk Text Pro" w:cs="Circular Pro Book"/>
                <w:lang w:val="en-US"/>
              </w:rPr>
            </w:pPr>
          </w:p>
        </w:tc>
      </w:tr>
      <w:bookmarkEnd w:id="2"/>
    </w:tbl>
    <w:p w14:paraId="28DC18EF" w14:textId="77777777" w:rsidR="001854DB" w:rsidRDefault="001854DB" w:rsidP="00011553">
      <w:pPr>
        <w:tabs>
          <w:tab w:val="left" w:pos="851"/>
        </w:tabs>
        <w:spacing w:after="120" w:line="288" w:lineRule="auto"/>
        <w:rPr>
          <w:rFonts w:ascii="Neue Haas Grotesk Text Pro" w:hAnsi="Neue Haas Grotesk Text Pro" w:cs="Circular Pro Book"/>
        </w:rPr>
      </w:pPr>
    </w:p>
    <w:p w14:paraId="3FDE7A49" w14:textId="1B43E469"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w:t>
      </w:r>
      <w:r w:rsidR="00DA1011">
        <w:rPr>
          <w:rFonts w:ascii="Neue Haas Grotesk Text Pro" w:hAnsi="Neue Haas Grotesk Text Pro" w:cs="Circular Pro Book"/>
        </w:rPr>
        <w:t xml:space="preserve"> </w:t>
      </w:r>
      <w:r w:rsidRPr="00011553">
        <w:rPr>
          <w:rFonts w:ascii="Neue Haas Grotesk Text Pro" w:hAnsi="Neue Haas Grotesk Text Pro" w:cs="Circular Pro Book"/>
        </w:rPr>
        <w:t xml:space="preserve"> NO</w:t>
      </w:r>
    </w:p>
    <w:sectPr w:rsidR="003A51BB" w:rsidRPr="00011553" w:rsidSect="00B3289D">
      <w:footerReference w:type="first" r:id="rId15"/>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34D11" w14:textId="77777777" w:rsidR="00A42A1A" w:rsidRDefault="00A42A1A">
      <w:r>
        <w:separator/>
      </w:r>
    </w:p>
  </w:endnote>
  <w:endnote w:type="continuationSeparator" w:id="0">
    <w:p w14:paraId="2DB1D732" w14:textId="77777777" w:rsidR="00A42A1A" w:rsidRDefault="00A42A1A">
      <w:r>
        <w:continuationSeparator/>
      </w:r>
    </w:p>
  </w:endnote>
  <w:endnote w:type="continuationNotice" w:id="1">
    <w:p w14:paraId="0A09341E" w14:textId="77777777" w:rsidR="00A42A1A" w:rsidRDefault="00A42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Calibri"/>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libri"/>
    <w:panose1 w:val="00000000000000000000"/>
    <w:charset w:val="00"/>
    <w:family w:val="swiss"/>
    <w:notTrueType/>
    <w:pitch w:val="variable"/>
    <w:sig w:usb0="03000000"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ircular Pro Black">
    <w:altName w:val="Calibri"/>
    <w:panose1 w:val="00000000000000000000"/>
    <w:charset w:val="4D"/>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1F7210F8" w14:textId="77777777" w:rsidR="00AC7A43" w:rsidRDefault="00AC7A43" w:rsidP="00177DF7">
        <w:pPr>
          <w:pStyle w:val="Footer"/>
          <w:jc w:val="right"/>
        </w:pPr>
      </w:p>
      <w:p w14:paraId="7601BE93" w14:textId="77777777" w:rsidR="009318B1" w:rsidRDefault="009318B1" w:rsidP="009318B1">
        <w:pPr>
          <w:pStyle w:val="Footer"/>
          <w:pBdr>
            <w:top w:val="single" w:sz="2" w:space="1" w:color="auto"/>
          </w:pBdr>
          <w:jc w:val="right"/>
        </w:pPr>
      </w:p>
      <w:p w14:paraId="5CA883C3" w14:textId="65860C5F" w:rsidR="00AA5473" w:rsidRPr="001854DB" w:rsidRDefault="00283A53" w:rsidP="001854DB">
        <w:pPr>
          <w:pStyle w:val="Footer"/>
          <w:jc w:val="right"/>
          <w:rPr>
            <w:rFonts w:ascii="Neue Haas Grotesk Text Pro" w:hAnsi="Neue Haas Grotesk Text Pro" w:cs="Circular Pro Black"/>
            <w:b/>
            <w:bCs/>
            <w:sz w:val="36"/>
            <w:szCs w:val="3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10D6" w14:textId="77777777" w:rsidR="00AC7A43" w:rsidRDefault="00AC7A43">
    <w:pPr>
      <w:pStyle w:val="Footer"/>
    </w:pPr>
    <w:r>
      <w:rPr>
        <w:noProof/>
      </w:rPr>
      <w:drawing>
        <wp:inline distT="0" distB="0" distL="0" distR="0" wp14:anchorId="5EA81681" wp14:editId="7174340B">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C1CF" w14:textId="77777777" w:rsidR="00EE5068" w:rsidRPr="00EE5068" w:rsidRDefault="00EE5068" w:rsidP="00EE5068">
    <w:pPr>
      <w:pStyle w:val="Footer"/>
      <w:jc w:val="right"/>
      <w:rPr>
        <w:rFonts w:ascii="Arial Nova" w:hAnsi="Arial Nova"/>
        <w:b/>
        <w:bCs/>
        <w:sz w:val="24"/>
        <w:szCs w:val="24"/>
      </w:rPr>
    </w:pPr>
  </w:p>
  <w:p w14:paraId="22A9E3EA"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43180" w14:textId="77777777" w:rsidR="00A42A1A" w:rsidRDefault="00A42A1A">
      <w:r>
        <w:separator/>
      </w:r>
    </w:p>
  </w:footnote>
  <w:footnote w:type="continuationSeparator" w:id="0">
    <w:p w14:paraId="39B5D6D9" w14:textId="77777777" w:rsidR="00A42A1A" w:rsidRDefault="00A42A1A">
      <w:r>
        <w:continuationSeparator/>
      </w:r>
    </w:p>
  </w:footnote>
  <w:footnote w:type="continuationNotice" w:id="1">
    <w:p w14:paraId="6F7582DC" w14:textId="77777777" w:rsidR="00A42A1A" w:rsidRDefault="00A42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238C" w14:textId="77777777" w:rsidR="00E10AC5" w:rsidRDefault="00E10AC5">
    <w:pPr>
      <w:pStyle w:val="Header"/>
    </w:pPr>
  </w:p>
  <w:p w14:paraId="19968123"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0095AD9"/>
    <w:multiLevelType w:val="hybridMultilevel"/>
    <w:tmpl w:val="110C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8C2923"/>
    <w:multiLevelType w:val="hybridMultilevel"/>
    <w:tmpl w:val="AE24269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1"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4"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1"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2" w15:restartNumberingAfterBreak="0">
    <w:nsid w:val="71E53A8E"/>
    <w:multiLevelType w:val="hybridMultilevel"/>
    <w:tmpl w:val="1B74BB0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20"/>
  </w:num>
  <w:num w:numId="2" w16cid:durableId="1705866569">
    <w:abstractNumId w:val="32"/>
  </w:num>
  <w:num w:numId="3" w16cid:durableId="157623273">
    <w:abstractNumId w:val="25"/>
  </w:num>
  <w:num w:numId="4" w16cid:durableId="1702630938">
    <w:abstractNumId w:val="7"/>
  </w:num>
  <w:num w:numId="5" w16cid:durableId="99491898">
    <w:abstractNumId w:val="28"/>
  </w:num>
  <w:num w:numId="6" w16cid:durableId="962269103">
    <w:abstractNumId w:val="15"/>
  </w:num>
  <w:num w:numId="7" w16cid:durableId="178665472">
    <w:abstractNumId w:val="13"/>
  </w:num>
  <w:num w:numId="8" w16cid:durableId="485634596">
    <w:abstractNumId w:val="4"/>
  </w:num>
  <w:num w:numId="9" w16cid:durableId="1131705615">
    <w:abstractNumId w:val="16"/>
  </w:num>
  <w:num w:numId="10" w16cid:durableId="949779492">
    <w:abstractNumId w:val="30"/>
  </w:num>
  <w:num w:numId="11" w16cid:durableId="226185207">
    <w:abstractNumId w:val="43"/>
  </w:num>
  <w:num w:numId="12" w16cid:durableId="2035840960">
    <w:abstractNumId w:val="23"/>
  </w:num>
  <w:num w:numId="13" w16cid:durableId="964117825">
    <w:abstractNumId w:val="21"/>
  </w:num>
  <w:num w:numId="14" w16cid:durableId="1712612608">
    <w:abstractNumId w:val="8"/>
  </w:num>
  <w:num w:numId="15" w16cid:durableId="413281147">
    <w:abstractNumId w:val="0"/>
  </w:num>
  <w:num w:numId="16" w16cid:durableId="22482816">
    <w:abstractNumId w:val="24"/>
  </w:num>
  <w:num w:numId="17" w16cid:durableId="1725253170">
    <w:abstractNumId w:val="37"/>
  </w:num>
  <w:num w:numId="18" w16cid:durableId="1175802620">
    <w:abstractNumId w:val="35"/>
  </w:num>
  <w:num w:numId="19" w16cid:durableId="1777479084">
    <w:abstractNumId w:val="27"/>
  </w:num>
  <w:num w:numId="20" w16cid:durableId="1078601085">
    <w:abstractNumId w:val="36"/>
  </w:num>
  <w:num w:numId="21" w16cid:durableId="966468794">
    <w:abstractNumId w:val="38"/>
  </w:num>
  <w:num w:numId="22" w16cid:durableId="1908419938">
    <w:abstractNumId w:val="38"/>
  </w:num>
  <w:num w:numId="23" w16cid:durableId="1259409174">
    <w:abstractNumId w:val="41"/>
  </w:num>
  <w:num w:numId="24" w16cid:durableId="837689767">
    <w:abstractNumId w:val="11"/>
  </w:num>
  <w:num w:numId="25" w16cid:durableId="1133408721">
    <w:abstractNumId w:val="14"/>
  </w:num>
  <w:num w:numId="26" w16cid:durableId="682820354">
    <w:abstractNumId w:val="9"/>
  </w:num>
  <w:num w:numId="27" w16cid:durableId="96145939">
    <w:abstractNumId w:val="20"/>
  </w:num>
  <w:num w:numId="28" w16cid:durableId="742609456">
    <w:abstractNumId w:val="17"/>
  </w:num>
  <w:num w:numId="29" w16cid:durableId="781727974">
    <w:abstractNumId w:val="44"/>
  </w:num>
  <w:num w:numId="30" w16cid:durableId="1260793879">
    <w:abstractNumId w:val="20"/>
  </w:num>
  <w:num w:numId="31" w16cid:durableId="102892761">
    <w:abstractNumId w:val="12"/>
  </w:num>
  <w:num w:numId="32" w16cid:durableId="1054235465">
    <w:abstractNumId w:val="29"/>
  </w:num>
  <w:num w:numId="33" w16cid:durableId="700319200">
    <w:abstractNumId w:val="26"/>
  </w:num>
  <w:num w:numId="34" w16cid:durableId="952055548">
    <w:abstractNumId w:val="2"/>
  </w:num>
  <w:num w:numId="35" w16cid:durableId="912935902">
    <w:abstractNumId w:val="33"/>
  </w:num>
  <w:num w:numId="36" w16cid:durableId="1030834755">
    <w:abstractNumId w:val="19"/>
  </w:num>
  <w:num w:numId="37" w16cid:durableId="1973711453">
    <w:abstractNumId w:val="6"/>
  </w:num>
  <w:num w:numId="38" w16cid:durableId="1277328525">
    <w:abstractNumId w:val="40"/>
  </w:num>
  <w:num w:numId="39" w16cid:durableId="168956875">
    <w:abstractNumId w:val="1"/>
  </w:num>
  <w:num w:numId="40" w16cid:durableId="1899780986">
    <w:abstractNumId w:val="39"/>
  </w:num>
  <w:num w:numId="41" w16cid:durableId="1692292517">
    <w:abstractNumId w:val="31"/>
  </w:num>
  <w:num w:numId="42" w16cid:durableId="935095705">
    <w:abstractNumId w:val="34"/>
  </w:num>
  <w:num w:numId="43" w16cid:durableId="1431781311">
    <w:abstractNumId w:val="22"/>
  </w:num>
  <w:num w:numId="44" w16cid:durableId="1913155223">
    <w:abstractNumId w:val="18"/>
  </w:num>
  <w:num w:numId="45" w16cid:durableId="223761537">
    <w:abstractNumId w:val="10"/>
  </w:num>
  <w:num w:numId="46" w16cid:durableId="1127547943">
    <w:abstractNumId w:val="42"/>
  </w:num>
  <w:num w:numId="47" w16cid:durableId="1166047493">
    <w:abstractNumId w:val="3"/>
  </w:num>
  <w:num w:numId="48" w16cid:durableId="1616138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F8"/>
    <w:rsid w:val="00001077"/>
    <w:rsid w:val="00007EFA"/>
    <w:rsid w:val="00011553"/>
    <w:rsid w:val="000121E0"/>
    <w:rsid w:val="00012EFC"/>
    <w:rsid w:val="000131D3"/>
    <w:rsid w:val="00013A23"/>
    <w:rsid w:val="000144F8"/>
    <w:rsid w:val="000178B9"/>
    <w:rsid w:val="00017BA0"/>
    <w:rsid w:val="00017FA8"/>
    <w:rsid w:val="00020948"/>
    <w:rsid w:val="000244AA"/>
    <w:rsid w:val="000249A0"/>
    <w:rsid w:val="00026D5C"/>
    <w:rsid w:val="000328E6"/>
    <w:rsid w:val="00035E0A"/>
    <w:rsid w:val="0003636C"/>
    <w:rsid w:val="00036775"/>
    <w:rsid w:val="000374F6"/>
    <w:rsid w:val="000413C8"/>
    <w:rsid w:val="00042653"/>
    <w:rsid w:val="00043A67"/>
    <w:rsid w:val="00045F60"/>
    <w:rsid w:val="00046DFD"/>
    <w:rsid w:val="000500FF"/>
    <w:rsid w:val="0005277A"/>
    <w:rsid w:val="00060EDA"/>
    <w:rsid w:val="00061C04"/>
    <w:rsid w:val="000647C9"/>
    <w:rsid w:val="00065B33"/>
    <w:rsid w:val="00067161"/>
    <w:rsid w:val="00071A42"/>
    <w:rsid w:val="000724FE"/>
    <w:rsid w:val="00077360"/>
    <w:rsid w:val="000774B0"/>
    <w:rsid w:val="0008196E"/>
    <w:rsid w:val="00085169"/>
    <w:rsid w:val="000908DC"/>
    <w:rsid w:val="000911B1"/>
    <w:rsid w:val="00092B3D"/>
    <w:rsid w:val="00093246"/>
    <w:rsid w:val="000969AB"/>
    <w:rsid w:val="000A1747"/>
    <w:rsid w:val="000A2604"/>
    <w:rsid w:val="000A2875"/>
    <w:rsid w:val="000A5438"/>
    <w:rsid w:val="000A616B"/>
    <w:rsid w:val="000A76C4"/>
    <w:rsid w:val="000A7766"/>
    <w:rsid w:val="000B2B3A"/>
    <w:rsid w:val="000B3970"/>
    <w:rsid w:val="000B4CFA"/>
    <w:rsid w:val="000B6FEE"/>
    <w:rsid w:val="000C1EE7"/>
    <w:rsid w:val="000D26FD"/>
    <w:rsid w:val="000D4DB7"/>
    <w:rsid w:val="000D6DE4"/>
    <w:rsid w:val="000E6552"/>
    <w:rsid w:val="000E7259"/>
    <w:rsid w:val="000F0012"/>
    <w:rsid w:val="000F084B"/>
    <w:rsid w:val="000F4C93"/>
    <w:rsid w:val="000F72B8"/>
    <w:rsid w:val="00102F07"/>
    <w:rsid w:val="001049E7"/>
    <w:rsid w:val="001051D3"/>
    <w:rsid w:val="00110597"/>
    <w:rsid w:val="00112E05"/>
    <w:rsid w:val="00115461"/>
    <w:rsid w:val="00115701"/>
    <w:rsid w:val="00115FDB"/>
    <w:rsid w:val="00116013"/>
    <w:rsid w:val="001160BC"/>
    <w:rsid w:val="00116F13"/>
    <w:rsid w:val="00117253"/>
    <w:rsid w:val="001177BB"/>
    <w:rsid w:val="001227E5"/>
    <w:rsid w:val="00123470"/>
    <w:rsid w:val="00124F79"/>
    <w:rsid w:val="00126C03"/>
    <w:rsid w:val="00127C9B"/>
    <w:rsid w:val="00131692"/>
    <w:rsid w:val="0013497F"/>
    <w:rsid w:val="0013499B"/>
    <w:rsid w:val="00135EA8"/>
    <w:rsid w:val="00136168"/>
    <w:rsid w:val="0014064B"/>
    <w:rsid w:val="001411C7"/>
    <w:rsid w:val="001419B1"/>
    <w:rsid w:val="00145102"/>
    <w:rsid w:val="00145C90"/>
    <w:rsid w:val="00152B2A"/>
    <w:rsid w:val="0015419E"/>
    <w:rsid w:val="001560F3"/>
    <w:rsid w:val="0015727D"/>
    <w:rsid w:val="001619DB"/>
    <w:rsid w:val="001619FC"/>
    <w:rsid w:val="00161BC6"/>
    <w:rsid w:val="00162CB8"/>
    <w:rsid w:val="001638F8"/>
    <w:rsid w:val="00164EF5"/>
    <w:rsid w:val="00164FBB"/>
    <w:rsid w:val="00167868"/>
    <w:rsid w:val="0017310A"/>
    <w:rsid w:val="0017714F"/>
    <w:rsid w:val="00177DF7"/>
    <w:rsid w:val="001821D4"/>
    <w:rsid w:val="001854DB"/>
    <w:rsid w:val="00191FD3"/>
    <w:rsid w:val="001969DD"/>
    <w:rsid w:val="001A27CA"/>
    <w:rsid w:val="001A4BB0"/>
    <w:rsid w:val="001A64B1"/>
    <w:rsid w:val="001A6706"/>
    <w:rsid w:val="001B1EF2"/>
    <w:rsid w:val="001B32B5"/>
    <w:rsid w:val="001B3B70"/>
    <w:rsid w:val="001B4C51"/>
    <w:rsid w:val="001B4C93"/>
    <w:rsid w:val="001C5C6B"/>
    <w:rsid w:val="001C693A"/>
    <w:rsid w:val="001C79A3"/>
    <w:rsid w:val="001D3139"/>
    <w:rsid w:val="001D3E5B"/>
    <w:rsid w:val="001D6069"/>
    <w:rsid w:val="001D714B"/>
    <w:rsid w:val="001E0B8F"/>
    <w:rsid w:val="001F31D9"/>
    <w:rsid w:val="001F5F0E"/>
    <w:rsid w:val="001F6C78"/>
    <w:rsid w:val="001F7027"/>
    <w:rsid w:val="001F78AD"/>
    <w:rsid w:val="00201AF2"/>
    <w:rsid w:val="00202E0A"/>
    <w:rsid w:val="00206BAB"/>
    <w:rsid w:val="00207A34"/>
    <w:rsid w:val="00214668"/>
    <w:rsid w:val="00215EB1"/>
    <w:rsid w:val="00220AED"/>
    <w:rsid w:val="00220CAF"/>
    <w:rsid w:val="00221F23"/>
    <w:rsid w:val="002261DF"/>
    <w:rsid w:val="00227896"/>
    <w:rsid w:val="00231C7B"/>
    <w:rsid w:val="00231F57"/>
    <w:rsid w:val="0023215C"/>
    <w:rsid w:val="002377EB"/>
    <w:rsid w:val="00241583"/>
    <w:rsid w:val="00243848"/>
    <w:rsid w:val="002439CC"/>
    <w:rsid w:val="002450E8"/>
    <w:rsid w:val="00247286"/>
    <w:rsid w:val="00251D26"/>
    <w:rsid w:val="00251FD3"/>
    <w:rsid w:val="0025509F"/>
    <w:rsid w:val="00255851"/>
    <w:rsid w:val="00257226"/>
    <w:rsid w:val="002670B2"/>
    <w:rsid w:val="00270D17"/>
    <w:rsid w:val="002734A2"/>
    <w:rsid w:val="00276088"/>
    <w:rsid w:val="00276A02"/>
    <w:rsid w:val="00276CEF"/>
    <w:rsid w:val="00277D0B"/>
    <w:rsid w:val="00283622"/>
    <w:rsid w:val="00283A53"/>
    <w:rsid w:val="002853F8"/>
    <w:rsid w:val="002857AA"/>
    <w:rsid w:val="00286E2B"/>
    <w:rsid w:val="00291422"/>
    <w:rsid w:val="00292E10"/>
    <w:rsid w:val="002942E8"/>
    <w:rsid w:val="002943B6"/>
    <w:rsid w:val="002951BF"/>
    <w:rsid w:val="002A068C"/>
    <w:rsid w:val="002A1D6F"/>
    <w:rsid w:val="002A3E13"/>
    <w:rsid w:val="002A436B"/>
    <w:rsid w:val="002A4817"/>
    <w:rsid w:val="002B172B"/>
    <w:rsid w:val="002B25A6"/>
    <w:rsid w:val="002B2B1D"/>
    <w:rsid w:val="002C1CED"/>
    <w:rsid w:val="002C1F20"/>
    <w:rsid w:val="002C281C"/>
    <w:rsid w:val="002C53D3"/>
    <w:rsid w:val="002D0C43"/>
    <w:rsid w:val="002D0E27"/>
    <w:rsid w:val="002D3767"/>
    <w:rsid w:val="002E0391"/>
    <w:rsid w:val="002E04F9"/>
    <w:rsid w:val="002E1260"/>
    <w:rsid w:val="002E1ECA"/>
    <w:rsid w:val="002E2862"/>
    <w:rsid w:val="002E5071"/>
    <w:rsid w:val="002E5DC1"/>
    <w:rsid w:val="002E64E0"/>
    <w:rsid w:val="002F0D1A"/>
    <w:rsid w:val="002F24D3"/>
    <w:rsid w:val="002F470B"/>
    <w:rsid w:val="002F4E56"/>
    <w:rsid w:val="002F601E"/>
    <w:rsid w:val="002F7276"/>
    <w:rsid w:val="00301648"/>
    <w:rsid w:val="003018FC"/>
    <w:rsid w:val="00301A38"/>
    <w:rsid w:val="003055A6"/>
    <w:rsid w:val="00306050"/>
    <w:rsid w:val="00307DED"/>
    <w:rsid w:val="00310312"/>
    <w:rsid w:val="00314D6C"/>
    <w:rsid w:val="0031530B"/>
    <w:rsid w:val="003266BE"/>
    <w:rsid w:val="00326B7C"/>
    <w:rsid w:val="00327102"/>
    <w:rsid w:val="00327F68"/>
    <w:rsid w:val="00330A29"/>
    <w:rsid w:val="00332E7E"/>
    <w:rsid w:val="00333B99"/>
    <w:rsid w:val="00336D5C"/>
    <w:rsid w:val="003430DA"/>
    <w:rsid w:val="003456F1"/>
    <w:rsid w:val="00345DD4"/>
    <w:rsid w:val="0035422A"/>
    <w:rsid w:val="00355D73"/>
    <w:rsid w:val="00360691"/>
    <w:rsid w:val="003615E0"/>
    <w:rsid w:val="003629EF"/>
    <w:rsid w:val="00362B68"/>
    <w:rsid w:val="00362C2A"/>
    <w:rsid w:val="00362DA2"/>
    <w:rsid w:val="00364AB8"/>
    <w:rsid w:val="00375664"/>
    <w:rsid w:val="00375946"/>
    <w:rsid w:val="00375FFF"/>
    <w:rsid w:val="00377B70"/>
    <w:rsid w:val="0038188F"/>
    <w:rsid w:val="00382512"/>
    <w:rsid w:val="0038304B"/>
    <w:rsid w:val="00385EC4"/>
    <w:rsid w:val="003877EC"/>
    <w:rsid w:val="00390E00"/>
    <w:rsid w:val="0039527F"/>
    <w:rsid w:val="00397B76"/>
    <w:rsid w:val="003A17A8"/>
    <w:rsid w:val="003A18EF"/>
    <w:rsid w:val="003A42CA"/>
    <w:rsid w:val="003A51BB"/>
    <w:rsid w:val="003A58DF"/>
    <w:rsid w:val="003B51D7"/>
    <w:rsid w:val="003B6232"/>
    <w:rsid w:val="003B6BC1"/>
    <w:rsid w:val="003C006A"/>
    <w:rsid w:val="003C0272"/>
    <w:rsid w:val="003C033E"/>
    <w:rsid w:val="003C1828"/>
    <w:rsid w:val="003C4FB0"/>
    <w:rsid w:val="003D2BE3"/>
    <w:rsid w:val="003D40C7"/>
    <w:rsid w:val="003D4D69"/>
    <w:rsid w:val="003E2CDE"/>
    <w:rsid w:val="003E40DC"/>
    <w:rsid w:val="003E72E3"/>
    <w:rsid w:val="003F011D"/>
    <w:rsid w:val="003F0DC4"/>
    <w:rsid w:val="003F24C1"/>
    <w:rsid w:val="003F4193"/>
    <w:rsid w:val="00400338"/>
    <w:rsid w:val="0040086F"/>
    <w:rsid w:val="004012BB"/>
    <w:rsid w:val="0040225C"/>
    <w:rsid w:val="00404BFB"/>
    <w:rsid w:val="00404F0F"/>
    <w:rsid w:val="0040500A"/>
    <w:rsid w:val="004061FA"/>
    <w:rsid w:val="00406483"/>
    <w:rsid w:val="00406E0D"/>
    <w:rsid w:val="00406F74"/>
    <w:rsid w:val="004104E2"/>
    <w:rsid w:val="00411DBA"/>
    <w:rsid w:val="00411EDB"/>
    <w:rsid w:val="0041A4A6"/>
    <w:rsid w:val="00422D97"/>
    <w:rsid w:val="00425E6B"/>
    <w:rsid w:val="004261CF"/>
    <w:rsid w:val="0043210D"/>
    <w:rsid w:val="00433836"/>
    <w:rsid w:val="004402EE"/>
    <w:rsid w:val="0044140C"/>
    <w:rsid w:val="004424FA"/>
    <w:rsid w:val="00443E52"/>
    <w:rsid w:val="004446D7"/>
    <w:rsid w:val="00444E2C"/>
    <w:rsid w:val="004469BB"/>
    <w:rsid w:val="0045467E"/>
    <w:rsid w:val="00454846"/>
    <w:rsid w:val="004619B3"/>
    <w:rsid w:val="00463AC5"/>
    <w:rsid w:val="00465DEE"/>
    <w:rsid w:val="00465E14"/>
    <w:rsid w:val="004673E0"/>
    <w:rsid w:val="004678C0"/>
    <w:rsid w:val="004713F8"/>
    <w:rsid w:val="0047495F"/>
    <w:rsid w:val="0047547F"/>
    <w:rsid w:val="00476421"/>
    <w:rsid w:val="00476C78"/>
    <w:rsid w:val="00481927"/>
    <w:rsid w:val="00481ABC"/>
    <w:rsid w:val="00484488"/>
    <w:rsid w:val="00484DCB"/>
    <w:rsid w:val="00487170"/>
    <w:rsid w:val="004953A3"/>
    <w:rsid w:val="00495B4E"/>
    <w:rsid w:val="004A1CC9"/>
    <w:rsid w:val="004A3F60"/>
    <w:rsid w:val="004A59A5"/>
    <w:rsid w:val="004A6417"/>
    <w:rsid w:val="004A7A25"/>
    <w:rsid w:val="004A7B80"/>
    <w:rsid w:val="004B6A81"/>
    <w:rsid w:val="004B7C8A"/>
    <w:rsid w:val="004C01EC"/>
    <w:rsid w:val="004C02F7"/>
    <w:rsid w:val="004C08B2"/>
    <w:rsid w:val="004C5530"/>
    <w:rsid w:val="004D1CD9"/>
    <w:rsid w:val="004D2733"/>
    <w:rsid w:val="004D46D4"/>
    <w:rsid w:val="004E3707"/>
    <w:rsid w:val="004E6025"/>
    <w:rsid w:val="004E61A5"/>
    <w:rsid w:val="004E6CD5"/>
    <w:rsid w:val="004F26D1"/>
    <w:rsid w:val="004F4B33"/>
    <w:rsid w:val="004F4F3F"/>
    <w:rsid w:val="004F4F7D"/>
    <w:rsid w:val="004F508E"/>
    <w:rsid w:val="00503088"/>
    <w:rsid w:val="005032DA"/>
    <w:rsid w:val="00504F70"/>
    <w:rsid w:val="00507119"/>
    <w:rsid w:val="00507E60"/>
    <w:rsid w:val="00521774"/>
    <w:rsid w:val="00522C69"/>
    <w:rsid w:val="00524004"/>
    <w:rsid w:val="005249CA"/>
    <w:rsid w:val="00525905"/>
    <w:rsid w:val="005311DF"/>
    <w:rsid w:val="005320C9"/>
    <w:rsid w:val="00537C73"/>
    <w:rsid w:val="00540E4D"/>
    <w:rsid w:val="00540FF1"/>
    <w:rsid w:val="00544E11"/>
    <w:rsid w:val="005458DB"/>
    <w:rsid w:val="00545B5D"/>
    <w:rsid w:val="0054706B"/>
    <w:rsid w:val="00547220"/>
    <w:rsid w:val="00547876"/>
    <w:rsid w:val="00550102"/>
    <w:rsid w:val="00551A32"/>
    <w:rsid w:val="0055270F"/>
    <w:rsid w:val="00555E35"/>
    <w:rsid w:val="00557800"/>
    <w:rsid w:val="0056115D"/>
    <w:rsid w:val="00561EBC"/>
    <w:rsid w:val="00562C8E"/>
    <w:rsid w:val="00563D4F"/>
    <w:rsid w:val="00570577"/>
    <w:rsid w:val="00571AD4"/>
    <w:rsid w:val="005733BC"/>
    <w:rsid w:val="00575877"/>
    <w:rsid w:val="0057693C"/>
    <w:rsid w:val="00580834"/>
    <w:rsid w:val="00581B59"/>
    <w:rsid w:val="00587FB5"/>
    <w:rsid w:val="005912DF"/>
    <w:rsid w:val="00591420"/>
    <w:rsid w:val="00593408"/>
    <w:rsid w:val="005946CE"/>
    <w:rsid w:val="00594B00"/>
    <w:rsid w:val="00595BF9"/>
    <w:rsid w:val="00596807"/>
    <w:rsid w:val="005A15AD"/>
    <w:rsid w:val="005A4281"/>
    <w:rsid w:val="005A508E"/>
    <w:rsid w:val="005A5D6D"/>
    <w:rsid w:val="005A68A2"/>
    <w:rsid w:val="005B0646"/>
    <w:rsid w:val="005B0E6F"/>
    <w:rsid w:val="005B40DC"/>
    <w:rsid w:val="005B584F"/>
    <w:rsid w:val="005B6EDF"/>
    <w:rsid w:val="005C10FD"/>
    <w:rsid w:val="005C11DD"/>
    <w:rsid w:val="005C2F09"/>
    <w:rsid w:val="005C3A0D"/>
    <w:rsid w:val="005C6884"/>
    <w:rsid w:val="005D0E38"/>
    <w:rsid w:val="005D4021"/>
    <w:rsid w:val="005D4812"/>
    <w:rsid w:val="005D589B"/>
    <w:rsid w:val="005E133C"/>
    <w:rsid w:val="005E1E64"/>
    <w:rsid w:val="005E29FF"/>
    <w:rsid w:val="005E3EDA"/>
    <w:rsid w:val="005E4CFD"/>
    <w:rsid w:val="005E54D0"/>
    <w:rsid w:val="005E7942"/>
    <w:rsid w:val="005F4FBB"/>
    <w:rsid w:val="005F59DB"/>
    <w:rsid w:val="005F766D"/>
    <w:rsid w:val="006028AE"/>
    <w:rsid w:val="00602EE2"/>
    <w:rsid w:val="006033B8"/>
    <w:rsid w:val="0060420D"/>
    <w:rsid w:val="00605318"/>
    <w:rsid w:val="0060626D"/>
    <w:rsid w:val="00607914"/>
    <w:rsid w:val="006147EE"/>
    <w:rsid w:val="00614AF7"/>
    <w:rsid w:val="006153B3"/>
    <w:rsid w:val="00615965"/>
    <w:rsid w:val="0062234A"/>
    <w:rsid w:val="006258E4"/>
    <w:rsid w:val="00626C8A"/>
    <w:rsid w:val="0062772A"/>
    <w:rsid w:val="00637B4D"/>
    <w:rsid w:val="006411E7"/>
    <w:rsid w:val="00641761"/>
    <w:rsid w:val="00641E8B"/>
    <w:rsid w:val="00643601"/>
    <w:rsid w:val="006439ED"/>
    <w:rsid w:val="006469DD"/>
    <w:rsid w:val="00647DD1"/>
    <w:rsid w:val="00650576"/>
    <w:rsid w:val="00650707"/>
    <w:rsid w:val="00651881"/>
    <w:rsid w:val="00656B86"/>
    <w:rsid w:val="00657C06"/>
    <w:rsid w:val="00662590"/>
    <w:rsid w:val="00662EA7"/>
    <w:rsid w:val="0066353F"/>
    <w:rsid w:val="00667B9F"/>
    <w:rsid w:val="00667BD4"/>
    <w:rsid w:val="00672156"/>
    <w:rsid w:val="00672535"/>
    <w:rsid w:val="00673B59"/>
    <w:rsid w:val="006750C4"/>
    <w:rsid w:val="006774C6"/>
    <w:rsid w:val="00680B9C"/>
    <w:rsid w:val="006848B8"/>
    <w:rsid w:val="0068518E"/>
    <w:rsid w:val="00687E58"/>
    <w:rsid w:val="006931F2"/>
    <w:rsid w:val="0069366D"/>
    <w:rsid w:val="006945B5"/>
    <w:rsid w:val="00695895"/>
    <w:rsid w:val="00696023"/>
    <w:rsid w:val="00697179"/>
    <w:rsid w:val="006972F1"/>
    <w:rsid w:val="00697BF2"/>
    <w:rsid w:val="00697BFD"/>
    <w:rsid w:val="006A1D44"/>
    <w:rsid w:val="006A7A3C"/>
    <w:rsid w:val="006B247C"/>
    <w:rsid w:val="006B2540"/>
    <w:rsid w:val="006B30E3"/>
    <w:rsid w:val="006B5150"/>
    <w:rsid w:val="006B5523"/>
    <w:rsid w:val="006B656D"/>
    <w:rsid w:val="006C0A12"/>
    <w:rsid w:val="006C4CAA"/>
    <w:rsid w:val="006C58E9"/>
    <w:rsid w:val="006C5EA4"/>
    <w:rsid w:val="006D2874"/>
    <w:rsid w:val="006D7286"/>
    <w:rsid w:val="006D790D"/>
    <w:rsid w:val="006E59CA"/>
    <w:rsid w:val="006E5F6C"/>
    <w:rsid w:val="006E6A83"/>
    <w:rsid w:val="006F0921"/>
    <w:rsid w:val="006F0F0A"/>
    <w:rsid w:val="006F3C96"/>
    <w:rsid w:val="006F4199"/>
    <w:rsid w:val="006F4253"/>
    <w:rsid w:val="006F489E"/>
    <w:rsid w:val="007073AB"/>
    <w:rsid w:val="00707908"/>
    <w:rsid w:val="0070A747"/>
    <w:rsid w:val="007119A8"/>
    <w:rsid w:val="00712CF8"/>
    <w:rsid w:val="00715582"/>
    <w:rsid w:val="00715FE2"/>
    <w:rsid w:val="007203DB"/>
    <w:rsid w:val="00720579"/>
    <w:rsid w:val="00721EA8"/>
    <w:rsid w:val="00722B53"/>
    <w:rsid w:val="00723037"/>
    <w:rsid w:val="00725DFB"/>
    <w:rsid w:val="00731D08"/>
    <w:rsid w:val="00731F43"/>
    <w:rsid w:val="00734C9E"/>
    <w:rsid w:val="007374AA"/>
    <w:rsid w:val="0073774E"/>
    <w:rsid w:val="007400B3"/>
    <w:rsid w:val="00741340"/>
    <w:rsid w:val="007413E4"/>
    <w:rsid w:val="007415D8"/>
    <w:rsid w:val="0074205C"/>
    <w:rsid w:val="00742E22"/>
    <w:rsid w:val="00745C2D"/>
    <w:rsid w:val="00746996"/>
    <w:rsid w:val="00750F86"/>
    <w:rsid w:val="007517A8"/>
    <w:rsid w:val="007525DC"/>
    <w:rsid w:val="007526AC"/>
    <w:rsid w:val="007532D1"/>
    <w:rsid w:val="007532F9"/>
    <w:rsid w:val="007564A1"/>
    <w:rsid w:val="007608A0"/>
    <w:rsid w:val="00763682"/>
    <w:rsid w:val="00764A97"/>
    <w:rsid w:val="00765333"/>
    <w:rsid w:val="007721E1"/>
    <w:rsid w:val="007728D0"/>
    <w:rsid w:val="00772FE6"/>
    <w:rsid w:val="007776BD"/>
    <w:rsid w:val="00780B64"/>
    <w:rsid w:val="0078334A"/>
    <w:rsid w:val="00784F60"/>
    <w:rsid w:val="00785F52"/>
    <w:rsid w:val="0079339A"/>
    <w:rsid w:val="00794919"/>
    <w:rsid w:val="007A2413"/>
    <w:rsid w:val="007A2B96"/>
    <w:rsid w:val="007A2FB8"/>
    <w:rsid w:val="007A6E33"/>
    <w:rsid w:val="007A715D"/>
    <w:rsid w:val="007B08E5"/>
    <w:rsid w:val="007B10CD"/>
    <w:rsid w:val="007C1F93"/>
    <w:rsid w:val="007C2A8E"/>
    <w:rsid w:val="007D17E6"/>
    <w:rsid w:val="007D248D"/>
    <w:rsid w:val="007D43E7"/>
    <w:rsid w:val="007D7701"/>
    <w:rsid w:val="007D7E4A"/>
    <w:rsid w:val="007E1643"/>
    <w:rsid w:val="007E4DFF"/>
    <w:rsid w:val="007F1CF7"/>
    <w:rsid w:val="007F38D5"/>
    <w:rsid w:val="007F3BF8"/>
    <w:rsid w:val="007F4779"/>
    <w:rsid w:val="007F56E3"/>
    <w:rsid w:val="007F59BF"/>
    <w:rsid w:val="007F64EF"/>
    <w:rsid w:val="007F6E00"/>
    <w:rsid w:val="007F6F69"/>
    <w:rsid w:val="007F7804"/>
    <w:rsid w:val="00803451"/>
    <w:rsid w:val="00803DE9"/>
    <w:rsid w:val="00804863"/>
    <w:rsid w:val="0080561C"/>
    <w:rsid w:val="0080590E"/>
    <w:rsid w:val="008063B1"/>
    <w:rsid w:val="0081128B"/>
    <w:rsid w:val="00812B4D"/>
    <w:rsid w:val="008130B0"/>
    <w:rsid w:val="00814F5E"/>
    <w:rsid w:val="008207E1"/>
    <w:rsid w:val="00820908"/>
    <w:rsid w:val="00820AE8"/>
    <w:rsid w:val="00820C3A"/>
    <w:rsid w:val="008274E1"/>
    <w:rsid w:val="00827B26"/>
    <w:rsid w:val="0083049B"/>
    <w:rsid w:val="00830BBB"/>
    <w:rsid w:val="00831F1E"/>
    <w:rsid w:val="00835E65"/>
    <w:rsid w:val="00836B39"/>
    <w:rsid w:val="0083780E"/>
    <w:rsid w:val="00837F1B"/>
    <w:rsid w:val="0084110D"/>
    <w:rsid w:val="00847B80"/>
    <w:rsid w:val="00851674"/>
    <w:rsid w:val="00852759"/>
    <w:rsid w:val="0086244A"/>
    <w:rsid w:val="0086267D"/>
    <w:rsid w:val="008663A8"/>
    <w:rsid w:val="00871614"/>
    <w:rsid w:val="00874ABB"/>
    <w:rsid w:val="00875EAC"/>
    <w:rsid w:val="00876820"/>
    <w:rsid w:val="0087730E"/>
    <w:rsid w:val="00884A04"/>
    <w:rsid w:val="00887F46"/>
    <w:rsid w:val="008901AC"/>
    <w:rsid w:val="008905BF"/>
    <w:rsid w:val="00891EC6"/>
    <w:rsid w:val="00892032"/>
    <w:rsid w:val="00895F21"/>
    <w:rsid w:val="008A3E3D"/>
    <w:rsid w:val="008A781E"/>
    <w:rsid w:val="008B01DE"/>
    <w:rsid w:val="008B298F"/>
    <w:rsid w:val="008B2F23"/>
    <w:rsid w:val="008B4AE1"/>
    <w:rsid w:val="008C7270"/>
    <w:rsid w:val="008D2DC2"/>
    <w:rsid w:val="008D2E68"/>
    <w:rsid w:val="008D3497"/>
    <w:rsid w:val="008E14F5"/>
    <w:rsid w:val="008E1550"/>
    <w:rsid w:val="008E6A86"/>
    <w:rsid w:val="008E7404"/>
    <w:rsid w:val="008F5347"/>
    <w:rsid w:val="009042F0"/>
    <w:rsid w:val="00904848"/>
    <w:rsid w:val="00904A14"/>
    <w:rsid w:val="00905206"/>
    <w:rsid w:val="00906B69"/>
    <w:rsid w:val="00907B0F"/>
    <w:rsid w:val="009129D8"/>
    <w:rsid w:val="00912E14"/>
    <w:rsid w:val="00913ED8"/>
    <w:rsid w:val="00916887"/>
    <w:rsid w:val="00920462"/>
    <w:rsid w:val="00921464"/>
    <w:rsid w:val="00922980"/>
    <w:rsid w:val="00922ADA"/>
    <w:rsid w:val="00922DE5"/>
    <w:rsid w:val="00924BD5"/>
    <w:rsid w:val="00924D8F"/>
    <w:rsid w:val="009318B1"/>
    <w:rsid w:val="009336C0"/>
    <w:rsid w:val="00933B7A"/>
    <w:rsid w:val="0095280B"/>
    <w:rsid w:val="00954D05"/>
    <w:rsid w:val="00955F15"/>
    <w:rsid w:val="00961B1C"/>
    <w:rsid w:val="009660F3"/>
    <w:rsid w:val="0096622D"/>
    <w:rsid w:val="009678F7"/>
    <w:rsid w:val="00973A18"/>
    <w:rsid w:val="00974F38"/>
    <w:rsid w:val="00976ED3"/>
    <w:rsid w:val="009806F1"/>
    <w:rsid w:val="009808E9"/>
    <w:rsid w:val="009810C7"/>
    <w:rsid w:val="0098189E"/>
    <w:rsid w:val="009821EB"/>
    <w:rsid w:val="00982BB1"/>
    <w:rsid w:val="00990A01"/>
    <w:rsid w:val="00991C53"/>
    <w:rsid w:val="009959E4"/>
    <w:rsid w:val="009A3161"/>
    <w:rsid w:val="009A477F"/>
    <w:rsid w:val="009A4C47"/>
    <w:rsid w:val="009A5280"/>
    <w:rsid w:val="009A69F3"/>
    <w:rsid w:val="009B1839"/>
    <w:rsid w:val="009B23D6"/>
    <w:rsid w:val="009B4423"/>
    <w:rsid w:val="009B4565"/>
    <w:rsid w:val="009B5F5B"/>
    <w:rsid w:val="009B7173"/>
    <w:rsid w:val="009C0B93"/>
    <w:rsid w:val="009C46BC"/>
    <w:rsid w:val="009C5001"/>
    <w:rsid w:val="009C547F"/>
    <w:rsid w:val="009C61BC"/>
    <w:rsid w:val="009D0D3B"/>
    <w:rsid w:val="009D2A72"/>
    <w:rsid w:val="009F1973"/>
    <w:rsid w:val="009F4A50"/>
    <w:rsid w:val="009F511A"/>
    <w:rsid w:val="009F6CEA"/>
    <w:rsid w:val="00A0544F"/>
    <w:rsid w:val="00A05B7D"/>
    <w:rsid w:val="00A07132"/>
    <w:rsid w:val="00A1106E"/>
    <w:rsid w:val="00A114A1"/>
    <w:rsid w:val="00A16B82"/>
    <w:rsid w:val="00A21651"/>
    <w:rsid w:val="00A22660"/>
    <w:rsid w:val="00A227EE"/>
    <w:rsid w:val="00A26B6F"/>
    <w:rsid w:val="00A26E22"/>
    <w:rsid w:val="00A30533"/>
    <w:rsid w:val="00A30557"/>
    <w:rsid w:val="00A32487"/>
    <w:rsid w:val="00A33009"/>
    <w:rsid w:val="00A37673"/>
    <w:rsid w:val="00A37A73"/>
    <w:rsid w:val="00A402E6"/>
    <w:rsid w:val="00A41E34"/>
    <w:rsid w:val="00A42A1A"/>
    <w:rsid w:val="00A44672"/>
    <w:rsid w:val="00A4500A"/>
    <w:rsid w:val="00A46636"/>
    <w:rsid w:val="00A47154"/>
    <w:rsid w:val="00A51991"/>
    <w:rsid w:val="00A51CFD"/>
    <w:rsid w:val="00A6463D"/>
    <w:rsid w:val="00A65C3D"/>
    <w:rsid w:val="00A65ECB"/>
    <w:rsid w:val="00A66AB0"/>
    <w:rsid w:val="00A72A1E"/>
    <w:rsid w:val="00A752F7"/>
    <w:rsid w:val="00A77090"/>
    <w:rsid w:val="00A77320"/>
    <w:rsid w:val="00A8576C"/>
    <w:rsid w:val="00A87C4B"/>
    <w:rsid w:val="00A9007C"/>
    <w:rsid w:val="00A94D18"/>
    <w:rsid w:val="00A979A5"/>
    <w:rsid w:val="00AA26E5"/>
    <w:rsid w:val="00AA5473"/>
    <w:rsid w:val="00AA6EF3"/>
    <w:rsid w:val="00AA74B8"/>
    <w:rsid w:val="00AB0FD4"/>
    <w:rsid w:val="00AB1F61"/>
    <w:rsid w:val="00AB739D"/>
    <w:rsid w:val="00AC26DC"/>
    <w:rsid w:val="00AC7A43"/>
    <w:rsid w:val="00AD0608"/>
    <w:rsid w:val="00AD3C06"/>
    <w:rsid w:val="00AD6A09"/>
    <w:rsid w:val="00AE04A2"/>
    <w:rsid w:val="00AE3645"/>
    <w:rsid w:val="00AE5710"/>
    <w:rsid w:val="00AE7CA3"/>
    <w:rsid w:val="00AF0885"/>
    <w:rsid w:val="00AF3857"/>
    <w:rsid w:val="00AF6F76"/>
    <w:rsid w:val="00B01B3B"/>
    <w:rsid w:val="00B03764"/>
    <w:rsid w:val="00B04761"/>
    <w:rsid w:val="00B06521"/>
    <w:rsid w:val="00B0789D"/>
    <w:rsid w:val="00B100AF"/>
    <w:rsid w:val="00B1017D"/>
    <w:rsid w:val="00B101FB"/>
    <w:rsid w:val="00B10ACC"/>
    <w:rsid w:val="00B11B7E"/>
    <w:rsid w:val="00B1704F"/>
    <w:rsid w:val="00B17AB5"/>
    <w:rsid w:val="00B2098B"/>
    <w:rsid w:val="00B24AB2"/>
    <w:rsid w:val="00B26C03"/>
    <w:rsid w:val="00B27C24"/>
    <w:rsid w:val="00B30211"/>
    <w:rsid w:val="00B3208C"/>
    <w:rsid w:val="00B3240F"/>
    <w:rsid w:val="00B3289D"/>
    <w:rsid w:val="00B33BC4"/>
    <w:rsid w:val="00B346D2"/>
    <w:rsid w:val="00B35474"/>
    <w:rsid w:val="00B35DA1"/>
    <w:rsid w:val="00B37B67"/>
    <w:rsid w:val="00B429F1"/>
    <w:rsid w:val="00B43193"/>
    <w:rsid w:val="00B43451"/>
    <w:rsid w:val="00B44CBD"/>
    <w:rsid w:val="00B44D08"/>
    <w:rsid w:val="00B467A7"/>
    <w:rsid w:val="00B469DD"/>
    <w:rsid w:val="00B501B9"/>
    <w:rsid w:val="00B5152D"/>
    <w:rsid w:val="00B53C6B"/>
    <w:rsid w:val="00B55623"/>
    <w:rsid w:val="00B611ED"/>
    <w:rsid w:val="00B62186"/>
    <w:rsid w:val="00B66F14"/>
    <w:rsid w:val="00B67F39"/>
    <w:rsid w:val="00B71D10"/>
    <w:rsid w:val="00B72A76"/>
    <w:rsid w:val="00B73B47"/>
    <w:rsid w:val="00B75B1A"/>
    <w:rsid w:val="00B77C46"/>
    <w:rsid w:val="00B82A19"/>
    <w:rsid w:val="00B8636D"/>
    <w:rsid w:val="00B8710B"/>
    <w:rsid w:val="00B94A27"/>
    <w:rsid w:val="00B95481"/>
    <w:rsid w:val="00B95978"/>
    <w:rsid w:val="00B96853"/>
    <w:rsid w:val="00BA2E9C"/>
    <w:rsid w:val="00BA2FF8"/>
    <w:rsid w:val="00BA3C38"/>
    <w:rsid w:val="00BB15D4"/>
    <w:rsid w:val="00BB21B2"/>
    <w:rsid w:val="00BB54E9"/>
    <w:rsid w:val="00BB620D"/>
    <w:rsid w:val="00BC7D00"/>
    <w:rsid w:val="00BD42DD"/>
    <w:rsid w:val="00BE02A2"/>
    <w:rsid w:val="00BE709B"/>
    <w:rsid w:val="00BE7338"/>
    <w:rsid w:val="00BF3D15"/>
    <w:rsid w:val="00C011D5"/>
    <w:rsid w:val="00C02149"/>
    <w:rsid w:val="00C022DA"/>
    <w:rsid w:val="00C050F9"/>
    <w:rsid w:val="00C0581E"/>
    <w:rsid w:val="00C110AD"/>
    <w:rsid w:val="00C1253A"/>
    <w:rsid w:val="00C15993"/>
    <w:rsid w:val="00C20435"/>
    <w:rsid w:val="00C2087D"/>
    <w:rsid w:val="00C214A6"/>
    <w:rsid w:val="00C21B63"/>
    <w:rsid w:val="00C22300"/>
    <w:rsid w:val="00C23E9D"/>
    <w:rsid w:val="00C2534D"/>
    <w:rsid w:val="00C25949"/>
    <w:rsid w:val="00C26B4B"/>
    <w:rsid w:val="00C27E07"/>
    <w:rsid w:val="00C30489"/>
    <w:rsid w:val="00C30A01"/>
    <w:rsid w:val="00C32BFD"/>
    <w:rsid w:val="00C34ECA"/>
    <w:rsid w:val="00C40E52"/>
    <w:rsid w:val="00C428DB"/>
    <w:rsid w:val="00C45CA1"/>
    <w:rsid w:val="00C476DA"/>
    <w:rsid w:val="00C47A26"/>
    <w:rsid w:val="00C47B7D"/>
    <w:rsid w:val="00C50A8F"/>
    <w:rsid w:val="00C5114C"/>
    <w:rsid w:val="00C6264A"/>
    <w:rsid w:val="00C639BF"/>
    <w:rsid w:val="00C730B6"/>
    <w:rsid w:val="00C74250"/>
    <w:rsid w:val="00C74FE3"/>
    <w:rsid w:val="00C753F3"/>
    <w:rsid w:val="00C77ABC"/>
    <w:rsid w:val="00C8303F"/>
    <w:rsid w:val="00C8694A"/>
    <w:rsid w:val="00C91BAA"/>
    <w:rsid w:val="00CA335D"/>
    <w:rsid w:val="00CA4268"/>
    <w:rsid w:val="00CA4D39"/>
    <w:rsid w:val="00CA541A"/>
    <w:rsid w:val="00CB1709"/>
    <w:rsid w:val="00CB1CD4"/>
    <w:rsid w:val="00CB1FB6"/>
    <w:rsid w:val="00CB397D"/>
    <w:rsid w:val="00CB588C"/>
    <w:rsid w:val="00CB7BF5"/>
    <w:rsid w:val="00CC0F3D"/>
    <w:rsid w:val="00CC1EDB"/>
    <w:rsid w:val="00CC66DC"/>
    <w:rsid w:val="00CC6996"/>
    <w:rsid w:val="00CD1856"/>
    <w:rsid w:val="00CD4F00"/>
    <w:rsid w:val="00CD5FF4"/>
    <w:rsid w:val="00CD732F"/>
    <w:rsid w:val="00CE08A5"/>
    <w:rsid w:val="00CE0B67"/>
    <w:rsid w:val="00CE1A46"/>
    <w:rsid w:val="00CE49CA"/>
    <w:rsid w:val="00CE6AFC"/>
    <w:rsid w:val="00CF0A51"/>
    <w:rsid w:val="00CF7FA1"/>
    <w:rsid w:val="00D03024"/>
    <w:rsid w:val="00D0618C"/>
    <w:rsid w:val="00D06853"/>
    <w:rsid w:val="00D0787D"/>
    <w:rsid w:val="00D125FC"/>
    <w:rsid w:val="00D135B1"/>
    <w:rsid w:val="00D179AB"/>
    <w:rsid w:val="00D216A6"/>
    <w:rsid w:val="00D225B9"/>
    <w:rsid w:val="00D22D68"/>
    <w:rsid w:val="00D22FC4"/>
    <w:rsid w:val="00D232C9"/>
    <w:rsid w:val="00D23D51"/>
    <w:rsid w:val="00D23F8D"/>
    <w:rsid w:val="00D2467B"/>
    <w:rsid w:val="00D252A9"/>
    <w:rsid w:val="00D31964"/>
    <w:rsid w:val="00D31B59"/>
    <w:rsid w:val="00D36B28"/>
    <w:rsid w:val="00D36F85"/>
    <w:rsid w:val="00D375C5"/>
    <w:rsid w:val="00D37A2B"/>
    <w:rsid w:val="00D409EF"/>
    <w:rsid w:val="00D42FCE"/>
    <w:rsid w:val="00D438A2"/>
    <w:rsid w:val="00D46F2E"/>
    <w:rsid w:val="00D5108E"/>
    <w:rsid w:val="00D52E71"/>
    <w:rsid w:val="00D575DE"/>
    <w:rsid w:val="00D62D45"/>
    <w:rsid w:val="00D6564B"/>
    <w:rsid w:val="00D663B8"/>
    <w:rsid w:val="00D67EE4"/>
    <w:rsid w:val="00D713F8"/>
    <w:rsid w:val="00D737F8"/>
    <w:rsid w:val="00D76F1E"/>
    <w:rsid w:val="00D80F28"/>
    <w:rsid w:val="00D837AD"/>
    <w:rsid w:val="00D847AF"/>
    <w:rsid w:val="00D9489C"/>
    <w:rsid w:val="00DA0A62"/>
    <w:rsid w:val="00DA0F24"/>
    <w:rsid w:val="00DA1011"/>
    <w:rsid w:val="00DA1675"/>
    <w:rsid w:val="00DA2191"/>
    <w:rsid w:val="00DA5D1C"/>
    <w:rsid w:val="00DA76D2"/>
    <w:rsid w:val="00DB209C"/>
    <w:rsid w:val="00DB7A9F"/>
    <w:rsid w:val="00DC02A0"/>
    <w:rsid w:val="00DC05E3"/>
    <w:rsid w:val="00DC3AA8"/>
    <w:rsid w:val="00DC4402"/>
    <w:rsid w:val="00DC5564"/>
    <w:rsid w:val="00DC67F8"/>
    <w:rsid w:val="00DD0134"/>
    <w:rsid w:val="00DD2D04"/>
    <w:rsid w:val="00DD3AE0"/>
    <w:rsid w:val="00DD4692"/>
    <w:rsid w:val="00DD4CE2"/>
    <w:rsid w:val="00DE01DD"/>
    <w:rsid w:val="00DE2C33"/>
    <w:rsid w:val="00DE3061"/>
    <w:rsid w:val="00DE315D"/>
    <w:rsid w:val="00DE5964"/>
    <w:rsid w:val="00DF3C9C"/>
    <w:rsid w:val="00E014FA"/>
    <w:rsid w:val="00E01928"/>
    <w:rsid w:val="00E01F16"/>
    <w:rsid w:val="00E04D93"/>
    <w:rsid w:val="00E06A79"/>
    <w:rsid w:val="00E0704F"/>
    <w:rsid w:val="00E070F1"/>
    <w:rsid w:val="00E0728E"/>
    <w:rsid w:val="00E07DF4"/>
    <w:rsid w:val="00E1051B"/>
    <w:rsid w:val="00E10AC5"/>
    <w:rsid w:val="00E10FF3"/>
    <w:rsid w:val="00E143E3"/>
    <w:rsid w:val="00E15347"/>
    <w:rsid w:val="00E2509B"/>
    <w:rsid w:val="00E2519A"/>
    <w:rsid w:val="00E25890"/>
    <w:rsid w:val="00E272A4"/>
    <w:rsid w:val="00E31260"/>
    <w:rsid w:val="00E31871"/>
    <w:rsid w:val="00E35245"/>
    <w:rsid w:val="00E365E3"/>
    <w:rsid w:val="00E41D2D"/>
    <w:rsid w:val="00E42790"/>
    <w:rsid w:val="00E43420"/>
    <w:rsid w:val="00E4599D"/>
    <w:rsid w:val="00E45B0D"/>
    <w:rsid w:val="00E519D7"/>
    <w:rsid w:val="00E527DD"/>
    <w:rsid w:val="00E52F3A"/>
    <w:rsid w:val="00E53FFE"/>
    <w:rsid w:val="00E60BEE"/>
    <w:rsid w:val="00E663D6"/>
    <w:rsid w:val="00E703E7"/>
    <w:rsid w:val="00E715D6"/>
    <w:rsid w:val="00E71750"/>
    <w:rsid w:val="00E718C4"/>
    <w:rsid w:val="00E71BB7"/>
    <w:rsid w:val="00E732BC"/>
    <w:rsid w:val="00E765B2"/>
    <w:rsid w:val="00E76CEB"/>
    <w:rsid w:val="00E77AD5"/>
    <w:rsid w:val="00E84C8E"/>
    <w:rsid w:val="00E85A89"/>
    <w:rsid w:val="00E86262"/>
    <w:rsid w:val="00E865DA"/>
    <w:rsid w:val="00E86BEA"/>
    <w:rsid w:val="00E871CF"/>
    <w:rsid w:val="00E9050D"/>
    <w:rsid w:val="00E91338"/>
    <w:rsid w:val="00E91990"/>
    <w:rsid w:val="00E92885"/>
    <w:rsid w:val="00E96011"/>
    <w:rsid w:val="00E96856"/>
    <w:rsid w:val="00E96913"/>
    <w:rsid w:val="00EA1B58"/>
    <w:rsid w:val="00EA4AD8"/>
    <w:rsid w:val="00EB151F"/>
    <w:rsid w:val="00EB1646"/>
    <w:rsid w:val="00EC090E"/>
    <w:rsid w:val="00EC0FB0"/>
    <w:rsid w:val="00EC6201"/>
    <w:rsid w:val="00EC6665"/>
    <w:rsid w:val="00ED4306"/>
    <w:rsid w:val="00ED53B2"/>
    <w:rsid w:val="00ED6A74"/>
    <w:rsid w:val="00EE4F7D"/>
    <w:rsid w:val="00EE5068"/>
    <w:rsid w:val="00EE5E43"/>
    <w:rsid w:val="00EF0A93"/>
    <w:rsid w:val="00EF55DB"/>
    <w:rsid w:val="00EF6849"/>
    <w:rsid w:val="00F0053B"/>
    <w:rsid w:val="00F03E71"/>
    <w:rsid w:val="00F07038"/>
    <w:rsid w:val="00F100AE"/>
    <w:rsid w:val="00F10C66"/>
    <w:rsid w:val="00F11F43"/>
    <w:rsid w:val="00F134ED"/>
    <w:rsid w:val="00F13CB2"/>
    <w:rsid w:val="00F15FA7"/>
    <w:rsid w:val="00F177F9"/>
    <w:rsid w:val="00F26F32"/>
    <w:rsid w:val="00F27ADB"/>
    <w:rsid w:val="00F31304"/>
    <w:rsid w:val="00F3358F"/>
    <w:rsid w:val="00F352AF"/>
    <w:rsid w:val="00F3584B"/>
    <w:rsid w:val="00F3701D"/>
    <w:rsid w:val="00F37045"/>
    <w:rsid w:val="00F4043B"/>
    <w:rsid w:val="00F41892"/>
    <w:rsid w:val="00F41D09"/>
    <w:rsid w:val="00F459BB"/>
    <w:rsid w:val="00F50F48"/>
    <w:rsid w:val="00F516B1"/>
    <w:rsid w:val="00F5263A"/>
    <w:rsid w:val="00F53390"/>
    <w:rsid w:val="00F55010"/>
    <w:rsid w:val="00F570F2"/>
    <w:rsid w:val="00F63800"/>
    <w:rsid w:val="00F66773"/>
    <w:rsid w:val="00F66F34"/>
    <w:rsid w:val="00F67A76"/>
    <w:rsid w:val="00F724E0"/>
    <w:rsid w:val="00F72950"/>
    <w:rsid w:val="00F76B6B"/>
    <w:rsid w:val="00F81D07"/>
    <w:rsid w:val="00F8456C"/>
    <w:rsid w:val="00F84D71"/>
    <w:rsid w:val="00F85432"/>
    <w:rsid w:val="00F85F03"/>
    <w:rsid w:val="00F919D5"/>
    <w:rsid w:val="00F92073"/>
    <w:rsid w:val="00F93F56"/>
    <w:rsid w:val="00F95B80"/>
    <w:rsid w:val="00F95EBC"/>
    <w:rsid w:val="00F96A8C"/>
    <w:rsid w:val="00F99321"/>
    <w:rsid w:val="00FA4DEE"/>
    <w:rsid w:val="00FB472D"/>
    <w:rsid w:val="00FC12FD"/>
    <w:rsid w:val="00FC1303"/>
    <w:rsid w:val="00FC33FE"/>
    <w:rsid w:val="00FC46B9"/>
    <w:rsid w:val="00FC6443"/>
    <w:rsid w:val="00FD0A74"/>
    <w:rsid w:val="00FD1092"/>
    <w:rsid w:val="00FD553F"/>
    <w:rsid w:val="00FD7253"/>
    <w:rsid w:val="00FE21CF"/>
    <w:rsid w:val="00FE2879"/>
    <w:rsid w:val="00FE2DD8"/>
    <w:rsid w:val="00FE4777"/>
    <w:rsid w:val="00FE63AD"/>
    <w:rsid w:val="00FE6529"/>
    <w:rsid w:val="00FF15D1"/>
    <w:rsid w:val="013AE48A"/>
    <w:rsid w:val="0158D998"/>
    <w:rsid w:val="02422D0D"/>
    <w:rsid w:val="030DF734"/>
    <w:rsid w:val="040447AB"/>
    <w:rsid w:val="04AABB0F"/>
    <w:rsid w:val="0501E847"/>
    <w:rsid w:val="071CC9D6"/>
    <w:rsid w:val="07879786"/>
    <w:rsid w:val="07CD8C8C"/>
    <w:rsid w:val="08433218"/>
    <w:rsid w:val="0846526D"/>
    <w:rsid w:val="08974333"/>
    <w:rsid w:val="08B58D65"/>
    <w:rsid w:val="091107E0"/>
    <w:rsid w:val="094FA7E3"/>
    <w:rsid w:val="0997BDAA"/>
    <w:rsid w:val="0CCD7A01"/>
    <w:rsid w:val="0E4AB23E"/>
    <w:rsid w:val="0EE4C815"/>
    <w:rsid w:val="106ACBD8"/>
    <w:rsid w:val="1134C5CA"/>
    <w:rsid w:val="11A24261"/>
    <w:rsid w:val="11ED2761"/>
    <w:rsid w:val="1292FCF5"/>
    <w:rsid w:val="1343E75C"/>
    <w:rsid w:val="14381178"/>
    <w:rsid w:val="147FDA2D"/>
    <w:rsid w:val="14A9E1CF"/>
    <w:rsid w:val="14C9909F"/>
    <w:rsid w:val="15A4CBBF"/>
    <w:rsid w:val="168539D7"/>
    <w:rsid w:val="1843EACE"/>
    <w:rsid w:val="19635058"/>
    <w:rsid w:val="19A08C09"/>
    <w:rsid w:val="19BA815E"/>
    <w:rsid w:val="1A462EAE"/>
    <w:rsid w:val="1A7970AA"/>
    <w:rsid w:val="1AFF1DB4"/>
    <w:rsid w:val="1B5E0689"/>
    <w:rsid w:val="1BC82CE8"/>
    <w:rsid w:val="1C2CE79C"/>
    <w:rsid w:val="1C6460B4"/>
    <w:rsid w:val="1EB74F82"/>
    <w:rsid w:val="1F869EDF"/>
    <w:rsid w:val="21044D65"/>
    <w:rsid w:val="217964CF"/>
    <w:rsid w:val="2270AD5C"/>
    <w:rsid w:val="22DFC419"/>
    <w:rsid w:val="22E89B0C"/>
    <w:rsid w:val="235C7D24"/>
    <w:rsid w:val="249F95E6"/>
    <w:rsid w:val="257D3E3D"/>
    <w:rsid w:val="26B058F9"/>
    <w:rsid w:val="26D763CF"/>
    <w:rsid w:val="272BB6C9"/>
    <w:rsid w:val="2779BEA9"/>
    <w:rsid w:val="27ACFE17"/>
    <w:rsid w:val="2811D4CC"/>
    <w:rsid w:val="2A80F332"/>
    <w:rsid w:val="2AC3CCBC"/>
    <w:rsid w:val="2AFAD313"/>
    <w:rsid w:val="2C3E7ABE"/>
    <w:rsid w:val="2C5D53E4"/>
    <w:rsid w:val="2C5FEBFB"/>
    <w:rsid w:val="2C69042B"/>
    <w:rsid w:val="2D483CA7"/>
    <w:rsid w:val="2D7BCDDB"/>
    <w:rsid w:val="2D9264B7"/>
    <w:rsid w:val="2EA9551A"/>
    <w:rsid w:val="2EB011D2"/>
    <w:rsid w:val="2EC927D4"/>
    <w:rsid w:val="2F516845"/>
    <w:rsid w:val="2FAC670E"/>
    <w:rsid w:val="2FB69DD9"/>
    <w:rsid w:val="301746FF"/>
    <w:rsid w:val="309AC544"/>
    <w:rsid w:val="32F07AB3"/>
    <w:rsid w:val="33616836"/>
    <w:rsid w:val="33974525"/>
    <w:rsid w:val="3416CA9E"/>
    <w:rsid w:val="3673280E"/>
    <w:rsid w:val="37072208"/>
    <w:rsid w:val="38E07E8F"/>
    <w:rsid w:val="397A3010"/>
    <w:rsid w:val="3990CF29"/>
    <w:rsid w:val="39C301AD"/>
    <w:rsid w:val="3A703C01"/>
    <w:rsid w:val="3AE47DF3"/>
    <w:rsid w:val="3B756E0F"/>
    <w:rsid w:val="3B93E53F"/>
    <w:rsid w:val="3C2F588F"/>
    <w:rsid w:val="3DD0916C"/>
    <w:rsid w:val="3E3A93BA"/>
    <w:rsid w:val="3E408996"/>
    <w:rsid w:val="3ECE70D3"/>
    <w:rsid w:val="3F2983F1"/>
    <w:rsid w:val="400B6A7E"/>
    <w:rsid w:val="404FE41D"/>
    <w:rsid w:val="4069CC5A"/>
    <w:rsid w:val="40D48F03"/>
    <w:rsid w:val="41A91856"/>
    <w:rsid w:val="41C74403"/>
    <w:rsid w:val="428BA15C"/>
    <w:rsid w:val="4346932F"/>
    <w:rsid w:val="43DDA291"/>
    <w:rsid w:val="461D45B8"/>
    <w:rsid w:val="49C23AB3"/>
    <w:rsid w:val="49D9885D"/>
    <w:rsid w:val="4A9572BE"/>
    <w:rsid w:val="4C0276A1"/>
    <w:rsid w:val="4DA1AA3A"/>
    <w:rsid w:val="4DB75093"/>
    <w:rsid w:val="4E305369"/>
    <w:rsid w:val="4E770615"/>
    <w:rsid w:val="4EED653B"/>
    <w:rsid w:val="50023CDA"/>
    <w:rsid w:val="5034922A"/>
    <w:rsid w:val="51A13DF9"/>
    <w:rsid w:val="524B5DFB"/>
    <w:rsid w:val="52B16DD9"/>
    <w:rsid w:val="531276D9"/>
    <w:rsid w:val="531B010B"/>
    <w:rsid w:val="5348BD33"/>
    <w:rsid w:val="53DD65C2"/>
    <w:rsid w:val="547A13A7"/>
    <w:rsid w:val="54B5B4D1"/>
    <w:rsid w:val="560425A7"/>
    <w:rsid w:val="56ED6B34"/>
    <w:rsid w:val="5745FB00"/>
    <w:rsid w:val="5826EE67"/>
    <w:rsid w:val="593375B9"/>
    <w:rsid w:val="5A515AFF"/>
    <w:rsid w:val="5A5B1762"/>
    <w:rsid w:val="5B325D8B"/>
    <w:rsid w:val="5B8E2999"/>
    <w:rsid w:val="5B9D26A9"/>
    <w:rsid w:val="5BBF9BAA"/>
    <w:rsid w:val="5CD7B959"/>
    <w:rsid w:val="5E29612E"/>
    <w:rsid w:val="5E7151EF"/>
    <w:rsid w:val="5EE68FE5"/>
    <w:rsid w:val="60F07F4B"/>
    <w:rsid w:val="61AFFAED"/>
    <w:rsid w:val="61F30CCC"/>
    <w:rsid w:val="63462AF4"/>
    <w:rsid w:val="634D9312"/>
    <w:rsid w:val="6405EDF8"/>
    <w:rsid w:val="6407FE46"/>
    <w:rsid w:val="663EA2C7"/>
    <w:rsid w:val="6769D884"/>
    <w:rsid w:val="677CB54D"/>
    <w:rsid w:val="68237A3F"/>
    <w:rsid w:val="6839D2A6"/>
    <w:rsid w:val="68509F23"/>
    <w:rsid w:val="68888DC8"/>
    <w:rsid w:val="6989D76B"/>
    <w:rsid w:val="6B0ECD14"/>
    <w:rsid w:val="6B90346E"/>
    <w:rsid w:val="6BC5131D"/>
    <w:rsid w:val="6C0A9237"/>
    <w:rsid w:val="6C85E29A"/>
    <w:rsid w:val="6CD3340F"/>
    <w:rsid w:val="6CFD512C"/>
    <w:rsid w:val="6E890329"/>
    <w:rsid w:val="6F0CBEE5"/>
    <w:rsid w:val="6F3D8CA2"/>
    <w:rsid w:val="6FCC4FA1"/>
    <w:rsid w:val="705C64CE"/>
    <w:rsid w:val="71233601"/>
    <w:rsid w:val="71C0B2D8"/>
    <w:rsid w:val="7391B0E5"/>
    <w:rsid w:val="73D427A6"/>
    <w:rsid w:val="74B9FE76"/>
    <w:rsid w:val="74EA95E8"/>
    <w:rsid w:val="74FC7F63"/>
    <w:rsid w:val="75CECB56"/>
    <w:rsid w:val="763095CD"/>
    <w:rsid w:val="76348A03"/>
    <w:rsid w:val="77DE6200"/>
    <w:rsid w:val="7827C3CB"/>
    <w:rsid w:val="794B9F23"/>
    <w:rsid w:val="798AED2F"/>
    <w:rsid w:val="79FE9AE2"/>
    <w:rsid w:val="7A59246E"/>
    <w:rsid w:val="7BC15F65"/>
    <w:rsid w:val="7D4B4C4A"/>
    <w:rsid w:val="7DA1F358"/>
    <w:rsid w:val="7ECEECBD"/>
    <w:rsid w:val="7F2C489E"/>
    <w:rsid w:val="7F72C567"/>
    <w:rsid w:val="7F912031"/>
    <w:rsid w:val="7FCFA348"/>
    <w:rsid w:val="7FEC10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D137D"/>
  <w15:docId w15:val="{89B77854-0140-47D6-AAB1-F04D3914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unhideWhenUsed/>
    <w:rsid w:val="00251FD3"/>
  </w:style>
  <w:style w:type="character" w:customStyle="1" w:styleId="CommentTextChar">
    <w:name w:val="Comment Text Char"/>
    <w:basedOn w:val="DefaultParagraphFont"/>
    <w:link w:val="CommentText"/>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 w:type="paragraph" w:styleId="NormalWeb">
    <w:name w:val="Normal (Web)"/>
    <w:basedOn w:val="Normal"/>
    <w:uiPriority w:val="99"/>
    <w:semiHidden/>
    <w:unhideWhenUsed/>
    <w:rsid w:val="00F11F43"/>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58096585">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 w:id="836533907">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sChild>
    </w:div>
    <w:div w:id="142422861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787\Downloads\Template%20-%20Role%20Profile%20-%20JAN%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C67C80F31EB4298292DFDDDD20AE0" ma:contentTypeVersion="3" ma:contentTypeDescription="Create a new document." ma:contentTypeScope="" ma:versionID="77f5b635d688c79f2101a76cc6e3d66e">
  <xsd:schema xmlns:xsd="http://www.w3.org/2001/XMLSchema" xmlns:xs="http://www.w3.org/2001/XMLSchema" xmlns:p="http://schemas.microsoft.com/office/2006/metadata/properties" xmlns:ns2="892598db-967b-4795-8708-f85afd04d3ac" targetNamespace="http://schemas.microsoft.com/office/2006/metadata/properties" ma:root="true" ma:fieldsID="161874a09e2be072c6147907f9617b0a" ns2:_="">
    <xsd:import namespace="892598db-967b-4795-8708-f85afd04d3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598db-967b-4795-8708-f85afd04d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69767-03B7-4DBA-9639-8DDD37258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598db-967b-4795-8708-f85afd04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3.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CE30A9-5B82-4234-BD8B-2993F29D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Role Profile - JAN 2024</Template>
  <TotalTime>4</TotalTime>
  <Pages>5</Pages>
  <Words>1159</Words>
  <Characters>6611</Characters>
  <Application>Microsoft Office Word</Application>
  <DocSecurity>0</DocSecurity>
  <Lines>55</Lines>
  <Paragraphs>15</Paragraphs>
  <ScaleCrop>false</ScaleCrop>
  <Company>UCftCA</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Rosetta Izzo</dc:creator>
  <cp:keywords/>
  <dc:description/>
  <cp:lastModifiedBy>Silvia Lopez</cp:lastModifiedBy>
  <cp:revision>2</cp:revision>
  <cp:lastPrinted>2025-03-14T17:47:00Z</cp:lastPrinted>
  <dcterms:created xsi:type="dcterms:W3CDTF">2025-08-13T10:15:00Z</dcterms:created>
  <dcterms:modified xsi:type="dcterms:W3CDTF">2025-08-13T10:15:00Z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0x01010074CC67C80F31EB4298292DFDDDD20AE0</vt:lpwstr>
  </property>
  <property fmtid="{D5CDD505-2E9C-101B-9397-08002B2CF9AE}" pid="3" name="MediaServiceImageTags">
    <vt:lpwstr/>
  </property>
</Properties>
</file>